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F6B0E" w14:textId="77777777" w:rsidR="000C6A4C" w:rsidRPr="005703F5" w:rsidRDefault="008C527A" w:rsidP="00A650DE">
      <w:pPr>
        <w:pageBreakBefore/>
        <w:tabs>
          <w:tab w:val="center" w:pos="5767"/>
        </w:tabs>
        <w:spacing w:line="312" w:lineRule="auto"/>
        <w:jc w:val="right"/>
        <w:rPr>
          <w:rFonts w:ascii="Arial" w:hAnsi="Arial" w:cs="Arial"/>
        </w:rPr>
      </w:pPr>
      <w:bookmarkStart w:id="0" w:name="_GoBack"/>
      <w:bookmarkEnd w:id="0"/>
      <w:r w:rsidRPr="005703F5">
        <w:rPr>
          <w:rFonts w:ascii="Arial" w:hAnsi="Arial" w:cs="Arial"/>
        </w:rPr>
        <w:t>Warszawa, dnia ……………r.</w:t>
      </w:r>
    </w:p>
    <w:p w14:paraId="0ADAF991" w14:textId="77777777" w:rsidR="000C6A4C" w:rsidRPr="005703F5" w:rsidRDefault="000C6A4C" w:rsidP="00A232AC">
      <w:pPr>
        <w:spacing w:line="312" w:lineRule="auto"/>
        <w:rPr>
          <w:rFonts w:ascii="Arial" w:hAnsi="Arial" w:cs="Arial"/>
        </w:rPr>
      </w:pPr>
      <w:r w:rsidRPr="005703F5">
        <w:rPr>
          <w:rFonts w:ascii="Arial" w:hAnsi="Arial" w:cs="Arial"/>
        </w:rPr>
        <w:t xml:space="preserve"> ........................... </w:t>
      </w:r>
    </w:p>
    <w:p w14:paraId="0DA4E9E6" w14:textId="77777777" w:rsidR="000C6A4C" w:rsidRPr="005703F5" w:rsidRDefault="000C6A4C" w:rsidP="00A232AC">
      <w:pPr>
        <w:spacing w:line="312" w:lineRule="auto"/>
        <w:rPr>
          <w:rFonts w:ascii="Arial" w:hAnsi="Arial" w:cs="Arial"/>
        </w:rPr>
      </w:pPr>
      <w:r w:rsidRPr="005703F5">
        <w:rPr>
          <w:rFonts w:ascii="Arial" w:hAnsi="Arial" w:cs="Arial"/>
        </w:rPr>
        <w:t>(Pieczęć firmowa)</w:t>
      </w:r>
    </w:p>
    <w:p w14:paraId="0AADD534" w14:textId="77777777" w:rsidR="00100DA8" w:rsidRPr="005703F5" w:rsidRDefault="000C6A4C" w:rsidP="00A232AC">
      <w:pPr>
        <w:tabs>
          <w:tab w:val="left" w:pos="0"/>
        </w:tabs>
        <w:spacing w:line="312" w:lineRule="auto"/>
        <w:rPr>
          <w:rFonts w:ascii="Arial" w:hAnsi="Arial" w:cs="Arial"/>
          <w:b/>
          <w:bCs/>
        </w:rPr>
      </w:pPr>
      <w:r w:rsidRPr="005703F5">
        <w:rPr>
          <w:rFonts w:ascii="Arial" w:hAnsi="Arial" w:cs="Arial"/>
          <w:b/>
          <w:bCs/>
        </w:rPr>
        <w:t>PI</w:t>
      </w:r>
    </w:p>
    <w:p w14:paraId="49D8EBA8" w14:textId="77777777" w:rsidR="00100DA8" w:rsidRPr="005703F5" w:rsidRDefault="00D224FA" w:rsidP="00A232AC">
      <w:pPr>
        <w:tabs>
          <w:tab w:val="left" w:pos="0"/>
        </w:tabs>
        <w:spacing w:line="312" w:lineRule="auto"/>
        <w:ind w:left="6381"/>
        <w:rPr>
          <w:rFonts w:ascii="Arial" w:hAnsi="Arial" w:cs="Arial"/>
          <w:b/>
          <w:bCs/>
        </w:rPr>
      </w:pPr>
      <w:r w:rsidRPr="005703F5">
        <w:rPr>
          <w:rFonts w:ascii="Arial" w:hAnsi="Arial" w:cs="Arial"/>
          <w:b/>
          <w:bCs/>
        </w:rPr>
        <w:t>Prezydent m.st.</w:t>
      </w:r>
      <w:r w:rsidR="000C6A4C" w:rsidRPr="005703F5">
        <w:rPr>
          <w:rFonts w:ascii="Arial" w:hAnsi="Arial" w:cs="Arial"/>
          <w:b/>
          <w:bCs/>
        </w:rPr>
        <w:t xml:space="preserve"> Warszaw</w:t>
      </w:r>
      <w:r w:rsidR="009C261E" w:rsidRPr="005703F5">
        <w:rPr>
          <w:rFonts w:ascii="Arial" w:hAnsi="Arial" w:cs="Arial"/>
          <w:b/>
          <w:bCs/>
        </w:rPr>
        <w:t>a</w:t>
      </w:r>
    </w:p>
    <w:p w14:paraId="21D5559D" w14:textId="77777777" w:rsidR="000C6A4C" w:rsidRPr="005703F5" w:rsidRDefault="000C6A4C" w:rsidP="00A232AC">
      <w:pPr>
        <w:tabs>
          <w:tab w:val="left" w:pos="0"/>
        </w:tabs>
        <w:spacing w:line="312" w:lineRule="auto"/>
        <w:ind w:left="6381"/>
        <w:rPr>
          <w:rFonts w:ascii="Arial" w:hAnsi="Arial" w:cs="Arial"/>
          <w:b/>
          <w:bCs/>
        </w:rPr>
      </w:pPr>
      <w:r w:rsidRPr="005703F5">
        <w:rPr>
          <w:rFonts w:ascii="Arial" w:hAnsi="Arial" w:cs="Arial"/>
          <w:b/>
          <w:bCs/>
        </w:rPr>
        <w:t>za pośrednictwem</w:t>
      </w:r>
    </w:p>
    <w:p w14:paraId="104229C0" w14:textId="77777777" w:rsidR="000C6A4C" w:rsidRPr="005703F5" w:rsidRDefault="000C6A4C" w:rsidP="00ED03E3">
      <w:pPr>
        <w:tabs>
          <w:tab w:val="left" w:pos="3960"/>
          <w:tab w:val="left" w:pos="5670"/>
        </w:tabs>
        <w:spacing w:line="312" w:lineRule="auto"/>
        <w:ind w:left="6381"/>
        <w:rPr>
          <w:rFonts w:ascii="Arial" w:hAnsi="Arial" w:cs="Arial"/>
          <w:b/>
          <w:bCs/>
        </w:rPr>
      </w:pPr>
      <w:r w:rsidRPr="005703F5">
        <w:rPr>
          <w:rFonts w:ascii="Arial" w:hAnsi="Arial" w:cs="Arial"/>
          <w:b/>
          <w:bCs/>
        </w:rPr>
        <w:t>Urzędu Pracy m.st. Warszawy</w:t>
      </w:r>
    </w:p>
    <w:p w14:paraId="554869B0" w14:textId="77777777" w:rsidR="00A232AC" w:rsidRPr="005703F5" w:rsidRDefault="00A232AC" w:rsidP="00A232AC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5703F5">
        <w:rPr>
          <w:rFonts w:ascii="Arial" w:hAnsi="Arial" w:cs="Arial"/>
          <w:b/>
          <w:color w:val="auto"/>
          <w:sz w:val="28"/>
          <w:szCs w:val="28"/>
        </w:rPr>
        <w:t>Wniosek</w:t>
      </w:r>
    </w:p>
    <w:p w14:paraId="560B74F4" w14:textId="77777777" w:rsidR="000C6A4C" w:rsidRPr="009A6B54" w:rsidRDefault="000C6A4C" w:rsidP="005659AB">
      <w:pPr>
        <w:spacing w:after="160" w:line="312" w:lineRule="auto"/>
        <w:jc w:val="center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bCs/>
          <w:sz w:val="22"/>
          <w:szCs w:val="22"/>
        </w:rPr>
        <w:t>o zorganizowanie i finansowanie prac interwencyjnych</w:t>
      </w:r>
    </w:p>
    <w:p w14:paraId="1092A3B0" w14:textId="74696657" w:rsidR="000C6A4C" w:rsidRPr="009A6B54" w:rsidRDefault="000C6A4C" w:rsidP="005703F5">
      <w:pPr>
        <w:pStyle w:val="Tekstpodstawowywcity2"/>
        <w:spacing w:line="276" w:lineRule="auto"/>
        <w:ind w:right="-142" w:firstLine="0"/>
        <w:jc w:val="left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Na zasadach określonych w </w:t>
      </w:r>
      <w:r w:rsidRPr="009A6B54">
        <w:rPr>
          <w:rFonts w:ascii="Arial" w:hAnsi="Arial" w:cs="Arial"/>
          <w:b/>
          <w:iCs/>
          <w:sz w:val="22"/>
          <w:szCs w:val="22"/>
        </w:rPr>
        <w:t xml:space="preserve">art. 51, </w:t>
      </w:r>
      <w:r w:rsidR="004F6146" w:rsidRPr="009A6B54">
        <w:rPr>
          <w:rFonts w:ascii="Arial" w:hAnsi="Arial" w:cs="Arial"/>
          <w:b/>
          <w:iCs/>
          <w:sz w:val="22"/>
          <w:szCs w:val="22"/>
        </w:rPr>
        <w:t>art. 51a</w:t>
      </w:r>
      <w:r w:rsidR="002A6824" w:rsidRPr="009A6B54">
        <w:rPr>
          <w:rFonts w:ascii="Arial" w:hAnsi="Arial" w:cs="Arial"/>
          <w:b/>
          <w:iCs/>
          <w:sz w:val="22"/>
          <w:szCs w:val="22"/>
        </w:rPr>
        <w:t xml:space="preserve">, </w:t>
      </w:r>
      <w:r w:rsidRPr="009A6B54">
        <w:rPr>
          <w:rFonts w:ascii="Arial" w:hAnsi="Arial" w:cs="Arial"/>
          <w:b/>
          <w:iCs/>
          <w:sz w:val="22"/>
          <w:szCs w:val="22"/>
        </w:rPr>
        <w:t xml:space="preserve">art. 56 </w:t>
      </w:r>
      <w:r w:rsidRPr="009A6B54">
        <w:rPr>
          <w:rFonts w:ascii="Arial" w:hAnsi="Arial" w:cs="Arial"/>
          <w:iCs/>
          <w:sz w:val="22"/>
          <w:szCs w:val="22"/>
        </w:rPr>
        <w:t xml:space="preserve">oraz </w:t>
      </w:r>
      <w:r w:rsidRPr="009A6B54">
        <w:rPr>
          <w:rFonts w:ascii="Arial" w:hAnsi="Arial" w:cs="Arial"/>
          <w:b/>
          <w:iCs/>
          <w:sz w:val="22"/>
          <w:szCs w:val="22"/>
        </w:rPr>
        <w:t>art. 59</w:t>
      </w:r>
      <w:r w:rsidRPr="009A6B54">
        <w:rPr>
          <w:rFonts w:ascii="Arial" w:hAnsi="Arial" w:cs="Arial"/>
          <w:sz w:val="22"/>
          <w:szCs w:val="22"/>
        </w:rPr>
        <w:t xml:space="preserve"> ustawy z dnia 20 kwietnia 2004</w:t>
      </w:r>
      <w:r w:rsidR="00997EAC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r.</w:t>
      </w:r>
      <w:r w:rsidR="001A2CC6" w:rsidRPr="009A6B54">
        <w:rPr>
          <w:rFonts w:ascii="Arial" w:hAnsi="Arial" w:cs="Arial"/>
          <w:sz w:val="22"/>
          <w:szCs w:val="22"/>
        </w:rPr>
        <w:t xml:space="preserve"> </w:t>
      </w:r>
      <w:r w:rsidR="002A6824" w:rsidRPr="009A6B54">
        <w:rPr>
          <w:rFonts w:ascii="Arial" w:hAnsi="Arial" w:cs="Arial"/>
          <w:sz w:val="22"/>
          <w:szCs w:val="22"/>
        </w:rPr>
        <w:t xml:space="preserve">zwanej dalej ustawą </w:t>
      </w:r>
      <w:r w:rsidRPr="009A6B54">
        <w:rPr>
          <w:rFonts w:ascii="Arial" w:hAnsi="Arial" w:cs="Arial"/>
          <w:sz w:val="22"/>
          <w:szCs w:val="22"/>
        </w:rPr>
        <w:t>o promocji zatrudnienia i instyt</w:t>
      </w:r>
      <w:r w:rsidR="00BC50CD" w:rsidRPr="009A6B54">
        <w:rPr>
          <w:rFonts w:ascii="Arial" w:hAnsi="Arial" w:cs="Arial"/>
          <w:sz w:val="22"/>
          <w:szCs w:val="22"/>
        </w:rPr>
        <w:t xml:space="preserve">ucjach rynku pracy </w:t>
      </w:r>
      <w:r w:rsidR="00B049B9" w:rsidRPr="009A6B54">
        <w:rPr>
          <w:rFonts w:ascii="Arial" w:hAnsi="Arial" w:cs="Arial"/>
          <w:sz w:val="22"/>
          <w:szCs w:val="22"/>
        </w:rPr>
        <w:t>(Dz. U. z 20</w:t>
      </w:r>
      <w:r w:rsidR="00997EAC" w:rsidRPr="009A6B54">
        <w:rPr>
          <w:rFonts w:ascii="Arial" w:hAnsi="Arial" w:cs="Arial"/>
          <w:sz w:val="22"/>
          <w:szCs w:val="22"/>
        </w:rPr>
        <w:t>24</w:t>
      </w:r>
      <w:r w:rsidR="00B049B9" w:rsidRPr="009A6B54">
        <w:rPr>
          <w:rFonts w:ascii="Arial" w:hAnsi="Arial" w:cs="Arial"/>
          <w:sz w:val="22"/>
          <w:szCs w:val="22"/>
        </w:rPr>
        <w:t xml:space="preserve"> r. poz. </w:t>
      </w:r>
      <w:r w:rsidR="005703F5" w:rsidRPr="009A6B54">
        <w:rPr>
          <w:rFonts w:ascii="Arial" w:hAnsi="Arial" w:cs="Arial"/>
          <w:sz w:val="22"/>
          <w:szCs w:val="22"/>
        </w:rPr>
        <w:t>475, z </w:t>
      </w:r>
      <w:r w:rsidR="00997EAC" w:rsidRPr="009A6B54">
        <w:rPr>
          <w:rFonts w:ascii="Arial" w:hAnsi="Arial" w:cs="Arial"/>
          <w:sz w:val="22"/>
          <w:szCs w:val="22"/>
        </w:rPr>
        <w:t>późn.</w:t>
      </w:r>
      <w:r w:rsidR="00B049B9" w:rsidRPr="009A6B54">
        <w:rPr>
          <w:rFonts w:ascii="Arial" w:hAnsi="Arial" w:cs="Arial"/>
          <w:sz w:val="22"/>
          <w:szCs w:val="22"/>
        </w:rPr>
        <w:t>zm.)</w:t>
      </w:r>
      <w:r w:rsidR="00A91618" w:rsidRPr="009A6B54">
        <w:rPr>
          <w:rFonts w:ascii="Arial" w:hAnsi="Arial" w:cs="Arial"/>
          <w:sz w:val="22"/>
          <w:szCs w:val="22"/>
        </w:rPr>
        <w:t xml:space="preserve"> dalej zwaną ustawą</w:t>
      </w:r>
      <w:r w:rsidR="00B049B9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oraz</w:t>
      </w:r>
      <w:r w:rsidR="000D30A0" w:rsidRPr="009A6B54">
        <w:rPr>
          <w:rFonts w:ascii="Arial" w:hAnsi="Arial" w:cs="Arial"/>
          <w:sz w:val="22"/>
          <w:szCs w:val="22"/>
        </w:rPr>
        <w:t xml:space="preserve"> w </w:t>
      </w:r>
      <w:r w:rsidRPr="009A6B54">
        <w:rPr>
          <w:rFonts w:ascii="Arial" w:hAnsi="Arial" w:cs="Arial"/>
          <w:sz w:val="22"/>
          <w:szCs w:val="22"/>
        </w:rPr>
        <w:t xml:space="preserve"> rozporządzeniu Ministra Pracy i Polityki Społecznej z dnia 24 czer</w:t>
      </w:r>
      <w:r w:rsidR="003D4D25" w:rsidRPr="009A6B54">
        <w:rPr>
          <w:rFonts w:ascii="Arial" w:hAnsi="Arial" w:cs="Arial"/>
          <w:sz w:val="22"/>
          <w:szCs w:val="22"/>
        </w:rPr>
        <w:t>wca 2014</w:t>
      </w:r>
      <w:r w:rsidR="00997EAC" w:rsidRPr="009A6B54">
        <w:rPr>
          <w:rFonts w:ascii="Arial" w:hAnsi="Arial" w:cs="Arial"/>
          <w:sz w:val="22"/>
          <w:szCs w:val="22"/>
        </w:rPr>
        <w:t xml:space="preserve"> </w:t>
      </w:r>
      <w:r w:rsidR="003D4D25" w:rsidRPr="009A6B54">
        <w:rPr>
          <w:rFonts w:ascii="Arial" w:hAnsi="Arial" w:cs="Arial"/>
          <w:sz w:val="22"/>
          <w:szCs w:val="22"/>
        </w:rPr>
        <w:t>r. w </w:t>
      </w:r>
      <w:r w:rsidRPr="009A6B54">
        <w:rPr>
          <w:rFonts w:ascii="Arial" w:hAnsi="Arial" w:cs="Arial"/>
          <w:sz w:val="22"/>
          <w:szCs w:val="22"/>
        </w:rPr>
        <w:t>sprawie organizowania prac interwencyjnych i robót publicznych oraz je</w:t>
      </w:r>
      <w:r w:rsidR="003D4D25" w:rsidRPr="009A6B54">
        <w:rPr>
          <w:rFonts w:ascii="Arial" w:hAnsi="Arial" w:cs="Arial"/>
          <w:sz w:val="22"/>
          <w:szCs w:val="22"/>
        </w:rPr>
        <w:t>dnorazowej refundacji kosztów z </w:t>
      </w:r>
      <w:r w:rsidRPr="009A6B54">
        <w:rPr>
          <w:rFonts w:ascii="Arial" w:hAnsi="Arial" w:cs="Arial"/>
          <w:sz w:val="22"/>
          <w:szCs w:val="22"/>
        </w:rPr>
        <w:t>tytułu opłaconych składek na ubezpieczenia społeczne (Dz. U. poz. 864</w:t>
      </w:r>
      <w:r w:rsidR="00997EAC" w:rsidRPr="009A6B54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997EAC" w:rsidRPr="009A6B54">
        <w:rPr>
          <w:rFonts w:ascii="Arial" w:hAnsi="Arial" w:cs="Arial"/>
          <w:sz w:val="22"/>
          <w:szCs w:val="22"/>
        </w:rPr>
        <w:t>późn</w:t>
      </w:r>
      <w:proofErr w:type="spellEnd"/>
      <w:r w:rsidR="00997EAC" w:rsidRPr="009A6B54">
        <w:rPr>
          <w:rFonts w:ascii="Arial" w:hAnsi="Arial" w:cs="Arial"/>
          <w:sz w:val="22"/>
          <w:szCs w:val="22"/>
        </w:rPr>
        <w:t>. zm.</w:t>
      </w:r>
      <w:r w:rsidRPr="009A6B54">
        <w:rPr>
          <w:rFonts w:ascii="Arial" w:hAnsi="Arial" w:cs="Arial"/>
          <w:sz w:val="22"/>
          <w:szCs w:val="22"/>
        </w:rPr>
        <w:t>) wnoszę</w:t>
      </w:r>
      <w:r w:rsidR="00486170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o skierowanie osób bezrobotnych</w:t>
      </w:r>
      <w:r w:rsidR="00A91618" w:rsidRPr="009A6B54">
        <w:rPr>
          <w:rFonts w:ascii="Arial" w:hAnsi="Arial" w:cs="Arial"/>
          <w:sz w:val="22"/>
          <w:szCs w:val="22"/>
        </w:rPr>
        <w:t>, bezrobotnych opiekunów osoby niepełnosprawnej</w:t>
      </w:r>
      <w:r w:rsidRPr="009A6B54">
        <w:rPr>
          <w:rFonts w:ascii="Arial" w:hAnsi="Arial" w:cs="Arial"/>
          <w:sz w:val="22"/>
          <w:szCs w:val="22"/>
        </w:rPr>
        <w:t xml:space="preserve"> </w:t>
      </w:r>
      <w:r w:rsidR="00B049B9" w:rsidRPr="009A6B54">
        <w:rPr>
          <w:rFonts w:ascii="Arial" w:hAnsi="Arial" w:cs="Arial"/>
          <w:sz w:val="22"/>
          <w:szCs w:val="22"/>
        </w:rPr>
        <w:t>lub poszukujących pracy niep</w:t>
      </w:r>
      <w:r w:rsidR="008C527A" w:rsidRPr="009A6B54">
        <w:rPr>
          <w:rFonts w:ascii="Arial" w:hAnsi="Arial" w:cs="Arial"/>
          <w:sz w:val="22"/>
          <w:szCs w:val="22"/>
        </w:rPr>
        <w:t xml:space="preserve">ozostających w zatrudnieniu lub </w:t>
      </w:r>
      <w:r w:rsidR="00B049B9" w:rsidRPr="009A6B54">
        <w:rPr>
          <w:rFonts w:ascii="Arial" w:hAnsi="Arial" w:cs="Arial"/>
          <w:sz w:val="22"/>
          <w:szCs w:val="22"/>
        </w:rPr>
        <w:t xml:space="preserve">niewykonujących innej pracy zarobkowej opiekunów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 </w:t>
      </w:r>
      <w:r w:rsidRPr="009A6B54">
        <w:rPr>
          <w:rFonts w:ascii="Arial" w:hAnsi="Arial" w:cs="Arial"/>
          <w:sz w:val="22"/>
          <w:szCs w:val="22"/>
        </w:rPr>
        <w:t>zarej</w:t>
      </w:r>
      <w:r w:rsidR="00BC50CD" w:rsidRPr="009A6B54">
        <w:rPr>
          <w:rFonts w:ascii="Arial" w:hAnsi="Arial" w:cs="Arial"/>
          <w:sz w:val="22"/>
          <w:szCs w:val="22"/>
        </w:rPr>
        <w:t>estrowanych w Urzędzie Pracy m.</w:t>
      </w:r>
      <w:r w:rsidRPr="009A6B54">
        <w:rPr>
          <w:rFonts w:ascii="Arial" w:hAnsi="Arial" w:cs="Arial"/>
          <w:sz w:val="22"/>
          <w:szCs w:val="22"/>
        </w:rPr>
        <w:t xml:space="preserve">st. Warszawy do wykonywania pracy w </w:t>
      </w:r>
      <w:r w:rsidR="0026773A" w:rsidRPr="009A6B54">
        <w:rPr>
          <w:rFonts w:ascii="Arial" w:hAnsi="Arial" w:cs="Arial"/>
          <w:sz w:val="22"/>
          <w:szCs w:val="22"/>
        </w:rPr>
        <w:t>ramach prac interwencyjnych</w:t>
      </w:r>
      <w:r w:rsidR="00486170" w:rsidRPr="009A6B54">
        <w:rPr>
          <w:rFonts w:ascii="Arial" w:hAnsi="Arial" w:cs="Arial"/>
          <w:sz w:val="22"/>
          <w:szCs w:val="22"/>
        </w:rPr>
        <w:t>.</w:t>
      </w:r>
    </w:p>
    <w:p w14:paraId="649E51C1" w14:textId="4E501D0C" w:rsidR="00A91618" w:rsidRPr="009A6B54" w:rsidRDefault="000C6A4C" w:rsidP="005703F5">
      <w:pPr>
        <w:pStyle w:val="Tekstpodstawowywcity2"/>
        <w:spacing w:before="120" w:line="276" w:lineRule="auto"/>
        <w:ind w:right="-142" w:firstLine="0"/>
        <w:jc w:val="left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W przypadku wystąpienia pomocy </w:t>
      </w:r>
      <w:r w:rsidRPr="009A6B54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9A6B54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9A6B54">
        <w:rPr>
          <w:rFonts w:ascii="Arial" w:hAnsi="Arial" w:cs="Arial"/>
          <w:sz w:val="22"/>
          <w:szCs w:val="22"/>
        </w:rPr>
        <w:t xml:space="preserve"> zastosowanie ma</w:t>
      </w:r>
      <w:r w:rsidR="00AF2CE5" w:rsidRPr="009A6B54">
        <w:rPr>
          <w:rFonts w:ascii="Arial" w:hAnsi="Arial" w:cs="Arial"/>
          <w:sz w:val="22"/>
          <w:szCs w:val="22"/>
        </w:rPr>
        <w:t>:</w:t>
      </w:r>
      <w:r w:rsidR="000A0098" w:rsidRPr="009A6B54">
        <w:rPr>
          <w:rFonts w:ascii="Arial" w:hAnsi="Arial" w:cs="Arial"/>
          <w:sz w:val="22"/>
          <w:szCs w:val="22"/>
        </w:rPr>
        <w:t xml:space="preserve"> </w:t>
      </w:r>
      <w:r w:rsidR="00817B53" w:rsidRPr="009A6B54">
        <w:rPr>
          <w:rFonts w:ascii="Arial" w:hAnsi="Arial" w:cs="Arial"/>
          <w:sz w:val="22"/>
          <w:szCs w:val="22"/>
        </w:rPr>
        <w:t xml:space="preserve">rozporządzenie Komisji (UE) 2023/2831  z dnia 13 grudnia 2023 r. w sprawie stosowania art. 107 i 108 Traktatu o funkcjonowaniu Unii Europejskiej do pomocy de </w:t>
      </w:r>
      <w:proofErr w:type="spellStart"/>
      <w:r w:rsidR="00817B53" w:rsidRPr="009A6B54">
        <w:rPr>
          <w:rFonts w:ascii="Arial" w:hAnsi="Arial" w:cs="Arial"/>
          <w:sz w:val="22"/>
          <w:szCs w:val="22"/>
        </w:rPr>
        <w:t>minimis</w:t>
      </w:r>
      <w:proofErr w:type="spellEnd"/>
      <w:r w:rsidR="00817B53" w:rsidRPr="009A6B54">
        <w:rPr>
          <w:rFonts w:ascii="Arial" w:hAnsi="Arial" w:cs="Arial"/>
          <w:sz w:val="22"/>
          <w:szCs w:val="22"/>
        </w:rPr>
        <w:t xml:space="preserve"> (Dz. Urz. UE L 2023/2831 z 15.12.2023) lub  rozporządzenie Komisji (UE) nr 1408/2013 z dnia 18 grudnia 2013 r. w sprawie stosowania art. 107 i 108 Traktatu o funkcjonowaniu Unii Europejskiej do pomocy de </w:t>
      </w:r>
      <w:proofErr w:type="spellStart"/>
      <w:r w:rsidR="00817B53" w:rsidRPr="009A6B54">
        <w:rPr>
          <w:rFonts w:ascii="Arial" w:hAnsi="Arial" w:cs="Arial"/>
          <w:sz w:val="22"/>
          <w:szCs w:val="22"/>
        </w:rPr>
        <w:t>minimis</w:t>
      </w:r>
      <w:proofErr w:type="spellEnd"/>
      <w:r w:rsidR="00817B53" w:rsidRPr="009A6B54">
        <w:rPr>
          <w:rFonts w:ascii="Arial" w:hAnsi="Arial" w:cs="Arial"/>
          <w:sz w:val="22"/>
          <w:szCs w:val="22"/>
        </w:rPr>
        <w:t xml:space="preserve"> w sektorze rolnym (Dz. Urz. UE L 352 z 24</w:t>
      </w:r>
      <w:r w:rsidR="00D6651A" w:rsidRPr="009A6B54">
        <w:rPr>
          <w:rFonts w:ascii="Arial" w:hAnsi="Arial" w:cs="Arial"/>
          <w:sz w:val="22"/>
          <w:szCs w:val="22"/>
        </w:rPr>
        <w:t xml:space="preserve">.12.2013, str. 9, z </w:t>
      </w:r>
      <w:proofErr w:type="spellStart"/>
      <w:r w:rsidR="00D6651A" w:rsidRPr="009A6B54">
        <w:rPr>
          <w:rFonts w:ascii="Arial" w:hAnsi="Arial" w:cs="Arial"/>
          <w:sz w:val="22"/>
          <w:szCs w:val="22"/>
        </w:rPr>
        <w:t>późn</w:t>
      </w:r>
      <w:proofErr w:type="spellEnd"/>
      <w:r w:rsidR="00D6651A" w:rsidRPr="009A6B54">
        <w:rPr>
          <w:rFonts w:ascii="Arial" w:hAnsi="Arial" w:cs="Arial"/>
          <w:sz w:val="22"/>
          <w:szCs w:val="22"/>
        </w:rPr>
        <w:t>. zm.</w:t>
      </w:r>
      <w:r w:rsidR="00817B53" w:rsidRPr="009A6B54">
        <w:rPr>
          <w:rFonts w:ascii="Arial" w:hAnsi="Arial" w:cs="Arial"/>
          <w:sz w:val="22"/>
          <w:szCs w:val="22"/>
        </w:rPr>
        <w:t xml:space="preserve">) lub rozporządzenie Komisji (UE) nr 717/2014 z dnia 27 czerwca 2014 r. w sprawie stosowania art. 107 i 108 Traktatu o funkcjonowaniu Unii Europejskiej do pomocy de </w:t>
      </w:r>
      <w:proofErr w:type="spellStart"/>
      <w:r w:rsidR="00817B53" w:rsidRPr="009A6B54">
        <w:rPr>
          <w:rFonts w:ascii="Arial" w:hAnsi="Arial" w:cs="Arial"/>
          <w:sz w:val="22"/>
          <w:szCs w:val="22"/>
        </w:rPr>
        <w:t>minimis</w:t>
      </w:r>
      <w:proofErr w:type="spellEnd"/>
      <w:r w:rsidR="00817B53" w:rsidRPr="009A6B54">
        <w:rPr>
          <w:rFonts w:ascii="Arial" w:hAnsi="Arial" w:cs="Arial"/>
          <w:sz w:val="22"/>
          <w:szCs w:val="22"/>
        </w:rPr>
        <w:t xml:space="preserve"> w s</w:t>
      </w:r>
      <w:r w:rsidR="005703F5" w:rsidRPr="009A6B54">
        <w:rPr>
          <w:rFonts w:ascii="Arial" w:hAnsi="Arial" w:cs="Arial"/>
          <w:sz w:val="22"/>
          <w:szCs w:val="22"/>
        </w:rPr>
        <w:t>ektorze rybołówstwa i </w:t>
      </w:r>
      <w:r w:rsidR="00817B53" w:rsidRPr="009A6B54">
        <w:rPr>
          <w:rFonts w:ascii="Arial" w:hAnsi="Arial" w:cs="Arial"/>
          <w:sz w:val="22"/>
          <w:szCs w:val="22"/>
        </w:rPr>
        <w:t>akwakultury (Dz. Urz. UE L 190 z 28.06.2014, str. 45, z późn.zm.)</w:t>
      </w:r>
    </w:p>
    <w:p w14:paraId="28B34982" w14:textId="77777777" w:rsidR="00ED03E3" w:rsidRPr="009A6B54" w:rsidRDefault="00ED03E3" w:rsidP="00ED03E3">
      <w:pPr>
        <w:widowControl w:val="0"/>
        <w:autoSpaceDN w:val="0"/>
        <w:spacing w:before="120" w:after="60" w:line="312" w:lineRule="auto"/>
        <w:textAlignment w:val="baseline"/>
        <w:rPr>
          <w:rFonts w:ascii="Arial" w:hAnsi="Arial" w:cs="Arial"/>
          <w:b/>
          <w:bCs/>
          <w:kern w:val="3"/>
          <w:sz w:val="22"/>
          <w:szCs w:val="22"/>
        </w:rPr>
      </w:pPr>
      <w:r w:rsidRPr="009A6B54">
        <w:rPr>
          <w:rFonts w:ascii="Arial" w:hAnsi="Arial" w:cs="Arial"/>
          <w:b/>
          <w:bCs/>
          <w:kern w:val="3"/>
          <w:sz w:val="22"/>
          <w:szCs w:val="22"/>
        </w:rPr>
        <w:t>A. Informacje o wnioskodawcy</w:t>
      </w:r>
    </w:p>
    <w:p w14:paraId="0117C564" w14:textId="77777777" w:rsidR="006C69DD" w:rsidRPr="009A6B54" w:rsidRDefault="006C69DD" w:rsidP="00A232AC">
      <w:pPr>
        <w:widowControl w:val="0"/>
        <w:numPr>
          <w:ilvl w:val="0"/>
          <w:numId w:val="21"/>
        </w:numPr>
        <w:suppressAutoHyphens/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  <w:lang w:eastAsia="ar-SA"/>
        </w:rPr>
      </w:pPr>
      <w:r w:rsidRPr="009A6B54">
        <w:rPr>
          <w:rFonts w:ascii="Arial" w:hAnsi="Arial" w:cs="Arial"/>
          <w:bCs/>
          <w:kern w:val="3"/>
          <w:sz w:val="22"/>
          <w:szCs w:val="22"/>
          <w:lang w:eastAsia="ar-SA"/>
        </w:rPr>
        <w:t>Nazwa pracodawcy/przedsiębiorcy</w:t>
      </w:r>
    </w:p>
    <w:p w14:paraId="07FC338C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1522766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7BE5978" w14:textId="77777777" w:rsidR="006C69DD" w:rsidRPr="009A6B54" w:rsidRDefault="006C69DD" w:rsidP="00A232AC">
      <w:pPr>
        <w:widowControl w:val="0"/>
        <w:numPr>
          <w:ilvl w:val="0"/>
          <w:numId w:val="18"/>
        </w:numPr>
        <w:suppressAutoHyphens/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  <w:lang w:eastAsia="ar-SA"/>
        </w:rPr>
      </w:pPr>
      <w:r w:rsidRPr="009A6B54">
        <w:rPr>
          <w:rFonts w:ascii="Arial" w:hAnsi="Arial" w:cs="Arial"/>
          <w:bCs/>
          <w:kern w:val="3"/>
          <w:sz w:val="22"/>
          <w:szCs w:val="22"/>
          <w:lang w:eastAsia="ar-SA"/>
        </w:rPr>
        <w:t>Adres siedziby</w:t>
      </w:r>
    </w:p>
    <w:p w14:paraId="5C7B37EB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6C7F213" w14:textId="77777777" w:rsidR="009A6B54" w:rsidRDefault="005409D3" w:rsidP="005409D3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E1D1ECA" w14:textId="22ED2D67" w:rsidR="006C69DD" w:rsidRPr="009A6B54" w:rsidRDefault="006C69DD" w:rsidP="005409D3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Gmina</w:t>
      </w:r>
      <w:r w:rsidR="005C74C6" w:rsidRPr="009A6B54">
        <w:rPr>
          <w:rFonts w:ascii="Arial" w:hAnsi="Arial" w:cs="Arial"/>
          <w:bCs/>
          <w:kern w:val="3"/>
          <w:sz w:val="22"/>
          <w:szCs w:val="22"/>
        </w:rPr>
        <w:t xml:space="preserve"> (Dzielnica):</w:t>
      </w:r>
      <w:r w:rsidR="00104012" w:rsidRPr="009A6B54">
        <w:rPr>
          <w:rFonts w:ascii="Arial" w:hAnsi="Arial" w:cs="Arial"/>
          <w:bCs/>
          <w:kern w:val="3"/>
          <w:sz w:val="22"/>
          <w:szCs w:val="22"/>
        </w:rPr>
        <w:t xml:space="preserve"> 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</w:t>
      </w:r>
      <w:r w:rsidR="009A6B54">
        <w:rPr>
          <w:rFonts w:ascii="Arial" w:hAnsi="Arial" w:cs="Arial"/>
          <w:bCs/>
          <w:kern w:val="3"/>
          <w:sz w:val="22"/>
          <w:szCs w:val="22"/>
        </w:rPr>
        <w:t>.</w:t>
      </w:r>
    </w:p>
    <w:p w14:paraId="3E332537" w14:textId="77777777" w:rsidR="006C69DD" w:rsidRPr="009A6B54" w:rsidRDefault="006C69DD" w:rsidP="00A232AC">
      <w:pPr>
        <w:widowControl w:val="0"/>
        <w:numPr>
          <w:ilvl w:val="0"/>
          <w:numId w:val="18"/>
        </w:numPr>
        <w:suppressAutoHyphens/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  <w:lang w:eastAsia="ar-SA"/>
        </w:rPr>
      </w:pPr>
      <w:r w:rsidRPr="009A6B54">
        <w:rPr>
          <w:rFonts w:ascii="Arial" w:hAnsi="Arial" w:cs="Arial"/>
          <w:bCs/>
          <w:kern w:val="3"/>
          <w:sz w:val="22"/>
          <w:szCs w:val="22"/>
          <w:lang w:eastAsia="ar-SA"/>
        </w:rPr>
        <w:t>Miejsce prowadzenia działalności</w:t>
      </w:r>
    </w:p>
    <w:p w14:paraId="4B27964E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48BE1AAF" w14:textId="77777777" w:rsidR="00104012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40127814" w14:textId="77777777" w:rsidR="006C69DD" w:rsidRPr="009A6B54" w:rsidRDefault="006C69DD" w:rsidP="00A232AC">
      <w:pPr>
        <w:pStyle w:val="Akapitzlist"/>
        <w:numPr>
          <w:ilvl w:val="0"/>
          <w:numId w:val="18"/>
        </w:numPr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Adres do korespondencji</w:t>
      </w:r>
    </w:p>
    <w:p w14:paraId="1F955C34" w14:textId="77777777" w:rsidR="005540AA" w:rsidRPr="009A6B54" w:rsidRDefault="00104012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3212E294" w14:textId="0BA29201" w:rsidR="00D1264E" w:rsidRPr="009A6B54" w:rsidRDefault="005540AA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    ……………………………………………………………………………………………………………</w:t>
      </w:r>
    </w:p>
    <w:p w14:paraId="198B208F" w14:textId="77777777" w:rsidR="00104012" w:rsidRPr="009A6B54" w:rsidRDefault="006C69DD" w:rsidP="005659AB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before="120"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Oznaczenie formy </w:t>
      </w:r>
      <w:proofErr w:type="spellStart"/>
      <w:r w:rsidRPr="009A6B54">
        <w:rPr>
          <w:rFonts w:ascii="Arial" w:hAnsi="Arial" w:cs="Arial"/>
          <w:bCs/>
          <w:kern w:val="3"/>
          <w:sz w:val="22"/>
          <w:szCs w:val="22"/>
        </w:rPr>
        <w:t>organizacyjno</w:t>
      </w:r>
      <w:proofErr w:type="spellEnd"/>
      <w:r w:rsidRPr="009A6B54">
        <w:rPr>
          <w:rFonts w:ascii="Arial" w:hAnsi="Arial" w:cs="Arial"/>
          <w:bCs/>
          <w:kern w:val="3"/>
          <w:sz w:val="22"/>
          <w:szCs w:val="22"/>
        </w:rPr>
        <w:t xml:space="preserve"> - prawnej działalności 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096CCACB" w14:textId="77777777" w:rsidR="006C69DD" w:rsidRPr="009A6B54" w:rsidRDefault="00104012" w:rsidP="005540AA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2DAC941B" w14:textId="77777777" w:rsidR="006C69DD" w:rsidRPr="009A6B54" w:rsidRDefault="006C69DD" w:rsidP="005540AA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lastRenderedPageBreak/>
        <w:t>Data rozpoczęcia działalności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50BA98CA" w14:textId="77777777" w:rsidR="007C4F5D" w:rsidRPr="009A6B54" w:rsidRDefault="006C69DD" w:rsidP="005540AA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PKD (przeważające)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 xml:space="preserve"> 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21845414" w14:textId="77777777" w:rsidR="00104012" w:rsidRPr="009A6B54" w:rsidRDefault="006C69DD" w:rsidP="005540AA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NIP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6C9A3CCF" w14:textId="77777777" w:rsidR="006C69DD" w:rsidRPr="009A6B54" w:rsidRDefault="006C69DD" w:rsidP="005540AA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REGON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741BBE38" w14:textId="77777777" w:rsidR="006C69DD" w:rsidRPr="009A6B54" w:rsidRDefault="006C69DD" w:rsidP="005540AA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kern w:val="3"/>
          <w:sz w:val="22"/>
          <w:szCs w:val="22"/>
        </w:rPr>
        <w:t>Wielkość przedsiębiorstwa</w:t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5540AA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675D4F45" w14:textId="77777777" w:rsidR="006C69DD" w:rsidRPr="009A6B54" w:rsidRDefault="006C69DD" w:rsidP="005540AA">
      <w:pPr>
        <w:suppressAutoHyphens/>
        <w:autoSpaceDN w:val="0"/>
        <w:spacing w:after="60"/>
        <w:jc w:val="center"/>
        <w:textAlignment w:val="baseline"/>
        <w:rPr>
          <w:rFonts w:ascii="Arial" w:hAnsi="Arial" w:cs="Arial"/>
          <w:kern w:val="3"/>
          <w:sz w:val="22"/>
          <w:szCs w:val="22"/>
          <w:vertAlign w:val="subscript"/>
          <w:lang w:eastAsia="ar-SA"/>
        </w:rPr>
      </w:pPr>
      <w:r w:rsidRPr="009A6B54">
        <w:rPr>
          <w:rFonts w:ascii="Arial" w:hAnsi="Arial" w:cs="Arial"/>
          <w:kern w:val="3"/>
          <w:sz w:val="22"/>
          <w:szCs w:val="22"/>
          <w:vertAlign w:val="subscript"/>
          <w:lang w:eastAsia="ar-SA"/>
        </w:rPr>
        <w:t>(mikroprzedsiębiorstwo, przedsiębiorstwo: małe, średnie, duże)</w:t>
      </w:r>
    </w:p>
    <w:p w14:paraId="01B6FDAF" w14:textId="77777777" w:rsidR="00810B37" w:rsidRPr="009A6B54" w:rsidRDefault="006C69DD" w:rsidP="00DB4E4D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Wysokość stopy procentowej składki na ubezpieczenie wypadkowe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642EE077" w14:textId="77777777" w:rsidR="006C69DD" w:rsidRPr="009A6B54" w:rsidRDefault="006C69DD" w:rsidP="00DB4E4D">
      <w:pPr>
        <w:pStyle w:val="Akapitzlist"/>
        <w:numPr>
          <w:ilvl w:val="0"/>
          <w:numId w:val="18"/>
        </w:numPr>
        <w:tabs>
          <w:tab w:val="left" w:pos="284"/>
          <w:tab w:val="left" w:leader="dot" w:pos="8505"/>
        </w:tabs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Numer rachunku bankowego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>:</w:t>
      </w:r>
    </w:p>
    <w:p w14:paraId="7566106B" w14:textId="77777777" w:rsidR="00A91618" w:rsidRPr="009A6B54" w:rsidRDefault="003950C5" w:rsidP="00A232AC">
      <w:pPr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9A6B54">
        <w:rPr>
          <w:rFonts w:ascii="Arial" w:hAnsi="Arial" w:cs="Arial"/>
          <w:kern w:val="3"/>
          <w:sz w:val="22"/>
          <w:szCs w:val="22"/>
          <w:lang w:eastAsia="ar-SA"/>
        </w:rPr>
        <w:t>_ _ - _ _ _ _ - _ _ _ _ - _ _ _ _ - _ _ _ _ - _ _ _ _ - _ _ _ _</w:t>
      </w:r>
    </w:p>
    <w:p w14:paraId="6790CBE2" w14:textId="77777777" w:rsidR="006C69DD" w:rsidRPr="009A6B54" w:rsidRDefault="006C69DD" w:rsidP="005540AA">
      <w:pPr>
        <w:pStyle w:val="Akapitzlist"/>
        <w:numPr>
          <w:ilvl w:val="0"/>
          <w:numId w:val="18"/>
        </w:numPr>
        <w:autoSpaceDN w:val="0"/>
        <w:spacing w:line="312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Dane osoby prawnie reprezentującej podmiot ubiegający się o refundację:</w:t>
      </w:r>
    </w:p>
    <w:p w14:paraId="38EA9669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kern w:val="3"/>
          <w:sz w:val="22"/>
          <w:szCs w:val="22"/>
        </w:rPr>
        <w:t>imię i nazwisko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1A9916E9" w14:textId="77777777" w:rsidR="00BF0639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kern w:val="3"/>
          <w:sz w:val="22"/>
          <w:szCs w:val="22"/>
        </w:rPr>
        <w:t>nazwa stanowiska służbowego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7E10972C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kern w:val="3"/>
          <w:sz w:val="22"/>
          <w:szCs w:val="22"/>
        </w:rPr>
        <w:t>adres e-mail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5D846B78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telefon kontaktowy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3C1BB76E" w14:textId="77777777" w:rsidR="006C69DD" w:rsidRPr="009A6B54" w:rsidRDefault="006C69DD" w:rsidP="005540AA">
      <w:pPr>
        <w:pStyle w:val="Akapitzlist"/>
        <w:numPr>
          <w:ilvl w:val="0"/>
          <w:numId w:val="18"/>
        </w:numPr>
        <w:autoSpaceDN w:val="0"/>
        <w:spacing w:line="312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>Dane osoby upoważnionej do kontaktu z Urzędem</w:t>
      </w:r>
    </w:p>
    <w:p w14:paraId="0E58D2D4" w14:textId="77777777" w:rsidR="006C69DD" w:rsidRPr="009A6B54" w:rsidRDefault="00DB4E4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 imię i nazwisko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009CB6A8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 nr telefonu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171801E2" w14:textId="77777777" w:rsidR="006C69DD" w:rsidRPr="009A6B54" w:rsidRDefault="006C69DD" w:rsidP="00A232AC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9A6B54">
        <w:rPr>
          <w:rFonts w:ascii="Arial" w:hAnsi="Arial" w:cs="Arial"/>
          <w:bCs/>
          <w:kern w:val="3"/>
          <w:sz w:val="22"/>
          <w:szCs w:val="22"/>
        </w:rPr>
        <w:t xml:space="preserve"> e-mail</w:t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  <w:r w:rsidR="00BF0639" w:rsidRPr="009A6B54">
        <w:rPr>
          <w:rFonts w:ascii="Arial" w:hAnsi="Arial" w:cs="Arial"/>
          <w:bCs/>
          <w:kern w:val="3"/>
          <w:sz w:val="22"/>
          <w:szCs w:val="22"/>
        </w:rPr>
        <w:tab/>
      </w:r>
    </w:p>
    <w:p w14:paraId="0F0CED15" w14:textId="77777777" w:rsidR="006C69DD" w:rsidRPr="009A6B54" w:rsidRDefault="00A205CF" w:rsidP="00A205CF">
      <w:pPr>
        <w:widowControl w:val="0"/>
        <w:suppressAutoHyphens/>
        <w:autoSpaceDN w:val="0"/>
        <w:spacing w:before="120" w:after="120" w:line="312" w:lineRule="auto"/>
        <w:ind w:left="-284" w:firstLine="284"/>
        <w:textAlignment w:val="baseline"/>
        <w:rPr>
          <w:rFonts w:ascii="Arial" w:eastAsia="Calibri" w:hAnsi="Arial" w:cs="Arial"/>
          <w:b/>
          <w:kern w:val="3"/>
          <w:sz w:val="22"/>
          <w:szCs w:val="22"/>
        </w:rPr>
      </w:pPr>
      <w:r w:rsidRPr="009A6B54">
        <w:rPr>
          <w:rFonts w:ascii="Arial" w:eastAsia="Calibri" w:hAnsi="Arial" w:cs="Arial"/>
          <w:b/>
          <w:kern w:val="3"/>
          <w:sz w:val="22"/>
          <w:szCs w:val="22"/>
        </w:rPr>
        <w:t>B. Dane dotyczące zatrudnienia w przedsiębiorstwie</w:t>
      </w:r>
    </w:p>
    <w:p w14:paraId="7DF00386" w14:textId="77777777" w:rsidR="00E96698" w:rsidRPr="009A6B54" w:rsidRDefault="00E96698" w:rsidP="00A232AC">
      <w:pPr>
        <w:snapToGrid w:val="0"/>
        <w:spacing w:line="312" w:lineRule="auto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Niniejszym oświadczam, że: </w:t>
      </w:r>
    </w:p>
    <w:p w14:paraId="7BC41969" w14:textId="77777777" w:rsidR="008F539E" w:rsidRPr="009A6B54" w:rsidRDefault="00E96698" w:rsidP="00A232AC">
      <w:pPr>
        <w:pStyle w:val="Akapitzlist"/>
        <w:numPr>
          <w:ilvl w:val="0"/>
          <w:numId w:val="31"/>
        </w:numPr>
        <w:snapToGrid w:val="0"/>
        <w:spacing w:line="312" w:lineRule="auto"/>
        <w:rPr>
          <w:rFonts w:ascii="Arial" w:hAnsi="Arial" w:cs="Arial"/>
          <w:i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Stan zatrudnienia na dzień złożenia wniosku w przeliczeniu na pełen etat wynosi </w:t>
      </w:r>
      <w:r w:rsidR="00BC50CD" w:rsidRPr="009A6B54">
        <w:rPr>
          <w:rFonts w:ascii="Arial" w:hAnsi="Arial" w:cs="Arial"/>
          <w:sz w:val="22"/>
          <w:szCs w:val="22"/>
        </w:rPr>
        <w:t>………</w:t>
      </w:r>
      <w:r w:rsidR="00A234E1" w:rsidRPr="009A6B54">
        <w:rPr>
          <w:rFonts w:ascii="Arial" w:hAnsi="Arial" w:cs="Arial"/>
          <w:sz w:val="22"/>
          <w:szCs w:val="22"/>
        </w:rPr>
        <w:t>…</w:t>
      </w:r>
      <w:r w:rsidR="00BC50CD" w:rsidRPr="009A6B54">
        <w:rPr>
          <w:rFonts w:ascii="Arial" w:hAnsi="Arial" w:cs="Arial"/>
          <w:sz w:val="22"/>
          <w:szCs w:val="22"/>
        </w:rPr>
        <w:t>……et</w:t>
      </w:r>
      <w:r w:rsidRPr="009A6B54">
        <w:rPr>
          <w:rFonts w:ascii="Arial" w:hAnsi="Arial" w:cs="Arial"/>
          <w:sz w:val="22"/>
          <w:szCs w:val="22"/>
        </w:rPr>
        <w:t xml:space="preserve">aty/ów (dotyczy wyłącznie osób zatrudnionych na umowę o pracę). </w:t>
      </w:r>
    </w:p>
    <w:p w14:paraId="2D0FBEC4" w14:textId="77777777" w:rsidR="00E96698" w:rsidRPr="009A6B54" w:rsidRDefault="00E96698" w:rsidP="00A232AC">
      <w:pPr>
        <w:pStyle w:val="Akapitzlist"/>
        <w:numPr>
          <w:ilvl w:val="0"/>
          <w:numId w:val="31"/>
        </w:numPr>
        <w:snapToGrid w:val="0"/>
        <w:spacing w:line="312" w:lineRule="auto"/>
        <w:rPr>
          <w:rFonts w:ascii="Arial" w:hAnsi="Arial" w:cs="Arial"/>
          <w:i/>
          <w:sz w:val="22"/>
          <w:szCs w:val="22"/>
        </w:rPr>
      </w:pPr>
      <w:r w:rsidRPr="009A6B54">
        <w:rPr>
          <w:rFonts w:ascii="Arial" w:hAnsi="Arial" w:cs="Arial"/>
          <w:b/>
          <w:sz w:val="22"/>
          <w:szCs w:val="22"/>
        </w:rPr>
        <w:t>W okresie 6 miesięcy</w:t>
      </w:r>
      <w:r w:rsidRPr="009A6B54">
        <w:rPr>
          <w:rFonts w:ascii="Arial" w:hAnsi="Arial" w:cs="Arial"/>
          <w:sz w:val="22"/>
          <w:szCs w:val="22"/>
        </w:rPr>
        <w:t xml:space="preserve"> przed dniem złożenia wniosku: </w:t>
      </w:r>
    </w:p>
    <w:p w14:paraId="50163527" w14:textId="77777777" w:rsidR="00E96698" w:rsidRPr="009A6B54" w:rsidRDefault="00E96698" w:rsidP="00A232AC">
      <w:pPr>
        <w:pStyle w:val="Akapitzlist"/>
        <w:numPr>
          <w:ilvl w:val="1"/>
          <w:numId w:val="31"/>
        </w:numPr>
        <w:snapToGrid w:val="0"/>
        <w:spacing w:line="312" w:lineRule="auto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 xml:space="preserve">nie uległ zmniejszeniu wymiar czasu pracy zatrudnianych pracowników </w:t>
      </w:r>
    </w:p>
    <w:p w14:paraId="7F01EBBC" w14:textId="77777777" w:rsidR="00E96698" w:rsidRPr="009A6B54" w:rsidRDefault="00E96698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oraz</w:t>
      </w:r>
    </w:p>
    <w:p w14:paraId="07BD91F2" w14:textId="77777777" w:rsidR="00E96698" w:rsidRPr="009A6B54" w:rsidRDefault="00E96698" w:rsidP="00A232AC">
      <w:pPr>
        <w:pStyle w:val="Akapitzlist"/>
        <w:numPr>
          <w:ilvl w:val="1"/>
          <w:numId w:val="31"/>
        </w:numPr>
        <w:snapToGrid w:val="0"/>
        <w:spacing w:line="312" w:lineRule="auto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nie rozwiązano stosunku pracy z pracownikiem:</w:t>
      </w:r>
    </w:p>
    <w:p w14:paraId="0E94B421" w14:textId="77777777" w:rsidR="00E96698" w:rsidRPr="009A6B54" w:rsidRDefault="00E96698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-  w drodze wypowiedzenia dokonanego przez podmiot,</w:t>
      </w:r>
    </w:p>
    <w:p w14:paraId="79CF06D7" w14:textId="77777777" w:rsidR="00A91618" w:rsidRDefault="00E96698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-  bądź na mocy porozumienia stron z przyczyn niedotyczących pracowników</w:t>
      </w:r>
    </w:p>
    <w:p w14:paraId="267B4830" w14:textId="77777777" w:rsidR="00A650DE" w:rsidRDefault="00A650DE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</w:p>
    <w:p w14:paraId="628D323A" w14:textId="77777777" w:rsidR="00A650DE" w:rsidRDefault="00A650DE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</w:p>
    <w:p w14:paraId="5DCCBE46" w14:textId="77777777" w:rsidR="00A650DE" w:rsidRDefault="00A650DE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</w:p>
    <w:p w14:paraId="12AC7027" w14:textId="77777777" w:rsidR="00A650DE" w:rsidRDefault="00A650DE" w:rsidP="00A232AC">
      <w:pPr>
        <w:pStyle w:val="Akapitzlist"/>
        <w:snapToGrid w:val="0"/>
        <w:spacing w:line="312" w:lineRule="auto"/>
        <w:ind w:left="144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650DE" w14:paraId="1F699B49" w14:textId="77777777" w:rsidTr="007804AC">
        <w:tc>
          <w:tcPr>
            <w:tcW w:w="5097" w:type="dxa"/>
          </w:tcPr>
          <w:p w14:paraId="26F53148" w14:textId="77777777" w:rsidR="00A650DE" w:rsidRDefault="00A650DE" w:rsidP="007804AC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5097" w:type="dxa"/>
          </w:tcPr>
          <w:p w14:paraId="27706F46" w14:textId="77777777" w:rsidR="00A650DE" w:rsidRDefault="00A650DE" w:rsidP="007804AC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A650DE" w14:paraId="3B3AFDAC" w14:textId="77777777" w:rsidTr="007804AC">
        <w:tc>
          <w:tcPr>
            <w:tcW w:w="5097" w:type="dxa"/>
          </w:tcPr>
          <w:p w14:paraId="3177049B" w14:textId="77777777" w:rsidR="00A650DE" w:rsidRDefault="00A650DE" w:rsidP="007804AC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3DF873EB" w14:textId="77777777" w:rsidR="00A650DE" w:rsidRDefault="00A650DE" w:rsidP="007804AC">
            <w:pPr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</w:pPr>
            <w:r w:rsidRPr="009A6B54">
              <w:rPr>
                <w:rFonts w:ascii="Arial" w:hAnsi="Arial" w:cs="Arial"/>
                <w:sz w:val="22"/>
                <w:szCs w:val="22"/>
                <w:vertAlign w:val="subscript"/>
              </w:rPr>
              <w:t>(</w:t>
            </w:r>
            <w:r w:rsidRPr="009A6B54"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  <w:t xml:space="preserve">pieczątka i podpis pracodawcy </w:t>
            </w:r>
            <w:r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  <w:t>lub osoby</w:t>
            </w:r>
          </w:p>
          <w:p w14:paraId="7F83CE64" w14:textId="77777777" w:rsidR="00A650DE" w:rsidRPr="00A650DE" w:rsidRDefault="00A650DE" w:rsidP="007804AC">
            <w:pPr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</w:pPr>
            <w:r w:rsidRPr="009A6B54">
              <w:rPr>
                <w:rFonts w:ascii="Arial" w:eastAsia="Calibri" w:hAnsi="Arial" w:cs="Arial"/>
                <w:kern w:val="3"/>
                <w:sz w:val="22"/>
                <w:szCs w:val="22"/>
                <w:vertAlign w:val="subscript"/>
              </w:rPr>
              <w:t>upoważnionej do reprezentowania pracodawcy</w:t>
            </w:r>
            <w:r>
              <w:rPr>
                <w:rFonts w:ascii="Arial" w:eastAsia="Calibri" w:hAnsi="Arial" w:cs="Arial"/>
                <w:kern w:val="3"/>
                <w:sz w:val="22"/>
                <w:szCs w:val="22"/>
                <w:vertAlign w:val="subscript"/>
              </w:rPr>
              <w:t>)</w:t>
            </w:r>
          </w:p>
          <w:p w14:paraId="7E91D23A" w14:textId="77777777" w:rsidR="00A650DE" w:rsidRDefault="00A650DE" w:rsidP="007804AC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</w:p>
        </w:tc>
      </w:tr>
    </w:tbl>
    <w:p w14:paraId="64464BB2" w14:textId="29BBD8DC" w:rsidR="00DF223B" w:rsidRPr="009A6B54" w:rsidRDefault="00DF223B" w:rsidP="00A650DE">
      <w:pPr>
        <w:suppressAutoHyphens/>
        <w:autoSpaceDN w:val="0"/>
        <w:spacing w:after="1200" w:line="312" w:lineRule="auto"/>
        <w:textAlignment w:val="baseline"/>
        <w:rPr>
          <w:rFonts w:ascii="Arial" w:hAnsi="Arial" w:cs="Arial"/>
          <w:kern w:val="3"/>
          <w:sz w:val="22"/>
          <w:szCs w:val="22"/>
          <w:vertAlign w:val="subscript"/>
          <w:lang w:eastAsia="ar-SA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ane dotyczące planowanego zatrudnienia"/>
        <w:tblDescription w:val="Dane dotyczące planowanego zatrudnienia osób bezrobotnych w ramach prac interwencyjnych"/>
      </w:tblPr>
      <w:tblGrid>
        <w:gridCol w:w="8960"/>
        <w:gridCol w:w="1275"/>
      </w:tblGrid>
      <w:tr w:rsidR="005703F5" w:rsidRPr="009A6B54" w14:paraId="3A5936D5" w14:textId="77777777" w:rsidTr="006403F9">
        <w:trPr>
          <w:tblHeader/>
        </w:trPr>
        <w:tc>
          <w:tcPr>
            <w:tcW w:w="8960" w:type="dxa"/>
            <w:shd w:val="clear" w:color="auto" w:fill="auto"/>
            <w:vAlign w:val="center"/>
          </w:tcPr>
          <w:p w14:paraId="77D2E1D3" w14:textId="77777777" w:rsidR="00724020" w:rsidRPr="009A6B54" w:rsidRDefault="007830CE" w:rsidP="001432A5">
            <w:pPr>
              <w:spacing w:line="288" w:lineRule="auto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9A6B5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56B8C" w:rsidRPr="009A6B54">
              <w:rPr>
                <w:rFonts w:ascii="Arial" w:hAnsi="Arial" w:cs="Arial"/>
                <w:b/>
                <w:sz w:val="22"/>
                <w:szCs w:val="22"/>
              </w:rPr>
              <w:t>. Dane dotyczące planowanego zatrudnienia osób bezrobotnych w ramach prac interwencyjnych</w:t>
            </w:r>
          </w:p>
        </w:tc>
        <w:tc>
          <w:tcPr>
            <w:tcW w:w="1275" w:type="dxa"/>
            <w:shd w:val="clear" w:color="auto" w:fill="auto"/>
          </w:tcPr>
          <w:p w14:paraId="702E46A6" w14:textId="77777777" w:rsidR="00724020" w:rsidRPr="009A6B54" w:rsidRDefault="006C69DD" w:rsidP="000328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 xml:space="preserve">proszę zaznaczyć                       </w:t>
            </w:r>
            <w:r w:rsidRPr="009A6B5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703F5" w:rsidRPr="009A6B54" w14:paraId="687ABDF4" w14:textId="77777777" w:rsidTr="006403F9">
        <w:trPr>
          <w:trHeight w:val="1073"/>
          <w:tblHeader/>
        </w:trPr>
        <w:tc>
          <w:tcPr>
            <w:tcW w:w="8960" w:type="dxa"/>
            <w:vAlign w:val="center"/>
          </w:tcPr>
          <w:p w14:paraId="0B994BD8" w14:textId="77777777" w:rsidR="00724020" w:rsidRPr="009A6B54" w:rsidRDefault="006C69DD" w:rsidP="005703F5">
            <w:pPr>
              <w:spacing w:line="264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lastRenderedPageBreak/>
              <w:t xml:space="preserve">Wnioskuję o zorganizowanie prac interwencyjnych na zasadach określonych w </w:t>
            </w:r>
            <w:r w:rsidRPr="009A6B54">
              <w:rPr>
                <w:rFonts w:ascii="Arial" w:hAnsi="Arial" w:cs="Arial"/>
                <w:iCs/>
                <w:sz w:val="22"/>
                <w:szCs w:val="22"/>
              </w:rPr>
              <w:t xml:space="preserve">art. 51 </w:t>
            </w:r>
            <w:r w:rsidRPr="009A6B54">
              <w:rPr>
                <w:rFonts w:ascii="Arial" w:hAnsi="Arial" w:cs="Arial"/>
                <w:sz w:val="22"/>
                <w:szCs w:val="22"/>
              </w:rPr>
              <w:t>ustawy - na okres refundacji do 6 miesięcy w pełnym wymiarze czasu pracy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9A6B54">
              <w:rPr>
                <w:rFonts w:ascii="Arial" w:hAnsi="Arial" w:cs="Arial"/>
                <w:sz w:val="22"/>
                <w:szCs w:val="22"/>
              </w:rPr>
              <w:t>zobowiązuję się do utrzymania w zatrudnieniu skierowanego bezrobotnego przez okres 4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 </w:t>
            </w:r>
            <w:r w:rsidRPr="009A6B54">
              <w:rPr>
                <w:rFonts w:ascii="Arial" w:hAnsi="Arial" w:cs="Arial"/>
                <w:sz w:val="22"/>
                <w:szCs w:val="22"/>
              </w:rPr>
              <w:t>miesięcy</w:t>
            </w:r>
            <w:r w:rsidR="007F2654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po </w:t>
            </w:r>
            <w:r w:rsidRPr="009A6B54">
              <w:rPr>
                <w:rFonts w:ascii="Arial" w:hAnsi="Arial" w:cs="Arial"/>
                <w:sz w:val="22"/>
                <w:szCs w:val="22"/>
              </w:rPr>
              <w:t>zakończeniu refundacji wynagrodzeń i składek na ubezpieczenia społeczne</w:t>
            </w:r>
            <w:r w:rsidR="0051344C" w:rsidRPr="009A6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2FF555E" w14:textId="77777777" w:rsidR="00724020" w:rsidRPr="009A6B54" w:rsidRDefault="00724020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5" w:rsidRPr="009A6B54" w14:paraId="2AA8650A" w14:textId="77777777" w:rsidTr="006403F9">
        <w:trPr>
          <w:trHeight w:val="1073"/>
          <w:tblHeader/>
        </w:trPr>
        <w:tc>
          <w:tcPr>
            <w:tcW w:w="8960" w:type="dxa"/>
            <w:vAlign w:val="center"/>
          </w:tcPr>
          <w:p w14:paraId="47D62C6E" w14:textId="77777777" w:rsidR="0051344C" w:rsidRPr="009A6B54" w:rsidRDefault="0051344C" w:rsidP="005703F5">
            <w:pPr>
              <w:spacing w:line="264" w:lineRule="auto"/>
              <w:ind w:right="74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Wnioskuję o zorganizowanie prac interwencyjnych na zasadach określonych w art. 51 ustawy – na okres refundacji 3 miesięcy w pełnym wymiarze czasu pracy i zobowiązuję się do utrzymania w zatrudnieniu skierowanego bezrobotnego przez okres 3 miesięcy po zakończeniu refundacji wynagrodzeń i składek na ubezpieczenia społeczne w ramach „Korzystnie łączymy”.</w:t>
            </w:r>
          </w:p>
        </w:tc>
        <w:tc>
          <w:tcPr>
            <w:tcW w:w="1275" w:type="dxa"/>
            <w:shd w:val="clear" w:color="auto" w:fill="auto"/>
          </w:tcPr>
          <w:p w14:paraId="7E735C49" w14:textId="77777777" w:rsidR="0051344C" w:rsidRPr="009A6B54" w:rsidRDefault="0051344C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5" w:rsidRPr="009A6B54" w14:paraId="17062D81" w14:textId="77777777" w:rsidTr="006403F9">
        <w:trPr>
          <w:trHeight w:val="1036"/>
          <w:tblHeader/>
        </w:trPr>
        <w:tc>
          <w:tcPr>
            <w:tcW w:w="8960" w:type="dxa"/>
            <w:vAlign w:val="center"/>
          </w:tcPr>
          <w:p w14:paraId="193908AD" w14:textId="77777777" w:rsidR="00DF223B" w:rsidRPr="009A6B54" w:rsidRDefault="006C69DD" w:rsidP="005703F5">
            <w:pPr>
              <w:spacing w:line="264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 xml:space="preserve">Wnioskuję o zorganizowanie prac interwencyjnych na zasadach określonych w </w:t>
            </w:r>
            <w:r w:rsidRPr="009A6B54">
              <w:rPr>
                <w:rFonts w:ascii="Arial" w:hAnsi="Arial" w:cs="Arial"/>
                <w:iCs/>
                <w:sz w:val="22"/>
                <w:szCs w:val="22"/>
              </w:rPr>
              <w:t xml:space="preserve">art. 51 </w:t>
            </w:r>
            <w:r w:rsidRPr="009A6B54">
              <w:rPr>
                <w:rFonts w:ascii="Arial" w:hAnsi="Arial" w:cs="Arial"/>
                <w:sz w:val="22"/>
                <w:szCs w:val="22"/>
              </w:rPr>
              <w:t>ustawy - na okres refundacji do 6 miesięcy w co najmniej połowie wymiaru czasu pracy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9A6B54">
              <w:rPr>
                <w:rFonts w:ascii="Arial" w:hAnsi="Arial" w:cs="Arial"/>
                <w:sz w:val="22"/>
                <w:szCs w:val="22"/>
              </w:rPr>
              <w:t>zobowiązuję się do utrzymania w zatrudnieniu skierowanego bezrobotnego przez okres 4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 </w:t>
            </w:r>
            <w:r w:rsidRPr="009A6B54">
              <w:rPr>
                <w:rFonts w:ascii="Arial" w:hAnsi="Arial" w:cs="Arial"/>
                <w:sz w:val="22"/>
                <w:szCs w:val="22"/>
              </w:rPr>
              <w:t>miesięcy po zakończeniu refundacji wynagrodzeń i składek na ubezpieczenia społeczne</w:t>
            </w:r>
            <w:r w:rsidR="0051344C" w:rsidRPr="009A6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C0E98BC" w14:textId="77777777" w:rsidR="00724020" w:rsidRPr="009A6B54" w:rsidRDefault="00724020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5" w:rsidRPr="009A6B54" w14:paraId="28833D45" w14:textId="77777777" w:rsidTr="006403F9">
        <w:trPr>
          <w:trHeight w:val="1333"/>
          <w:tblHeader/>
        </w:trPr>
        <w:tc>
          <w:tcPr>
            <w:tcW w:w="8960" w:type="dxa"/>
            <w:vAlign w:val="center"/>
          </w:tcPr>
          <w:p w14:paraId="630C7318" w14:textId="77777777" w:rsidR="00DF223B" w:rsidRPr="009A6B54" w:rsidRDefault="00352F9B" w:rsidP="005703F5">
            <w:pPr>
              <w:spacing w:line="264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Wnioskuję o zorganizowanie prac interwencyjnych na zasadach określonych w art. 51</w:t>
            </w:r>
            <w:r w:rsidR="00DF223B" w:rsidRPr="009A6B54">
              <w:rPr>
                <w:rFonts w:ascii="Arial" w:hAnsi="Arial" w:cs="Arial"/>
                <w:sz w:val="22"/>
                <w:szCs w:val="22"/>
              </w:rPr>
              <w:t>a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618" w:rsidRPr="009A6B54">
              <w:rPr>
                <w:rFonts w:ascii="Arial" w:hAnsi="Arial" w:cs="Arial"/>
                <w:sz w:val="22"/>
                <w:szCs w:val="22"/>
              </w:rPr>
              <w:t>ustawy</w:t>
            </w:r>
            <w:r w:rsidR="00BF0639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- na okres refundacji do 6 miesięcy </w:t>
            </w:r>
            <w:r w:rsidR="008349F2" w:rsidRPr="009A6B54">
              <w:rPr>
                <w:rFonts w:ascii="Arial" w:hAnsi="Arial" w:cs="Arial"/>
                <w:sz w:val="22"/>
                <w:szCs w:val="22"/>
              </w:rPr>
              <w:t xml:space="preserve">w co najmniej połowie wymiaru czasu pracy 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i 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zobowiązuję się do utrzymania w zatrudnieniu skierowanego </w:t>
            </w:r>
            <w:r w:rsidR="00DF223B" w:rsidRPr="009A6B54">
              <w:rPr>
                <w:rFonts w:ascii="Arial" w:hAnsi="Arial" w:cs="Arial"/>
                <w:sz w:val="22"/>
                <w:szCs w:val="22"/>
              </w:rPr>
              <w:t>bezrobotnego lub poszukującego pracy niepozostającego w zatrudnieniu lub niewykonującego innej pracy zarobkowej opiekuna osoby niepełnosprawnej na zasadach określonych w art. 49 pkt. 7</w:t>
            </w:r>
            <w:r w:rsidR="00A91618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223B" w:rsidRPr="009A6B54">
              <w:rPr>
                <w:rFonts w:ascii="Arial" w:hAnsi="Arial" w:cs="Arial"/>
                <w:sz w:val="22"/>
                <w:szCs w:val="22"/>
              </w:rPr>
              <w:t xml:space="preserve">ustawy 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przez 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okres 4 </w:t>
            </w:r>
            <w:r w:rsidRPr="009A6B54">
              <w:rPr>
                <w:rFonts w:ascii="Arial" w:hAnsi="Arial" w:cs="Arial"/>
                <w:sz w:val="22"/>
                <w:szCs w:val="22"/>
              </w:rPr>
              <w:t>miesięcy po zakończeniu refu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ndacji wynagrodzeń i składek na </w:t>
            </w:r>
            <w:r w:rsidRPr="009A6B54">
              <w:rPr>
                <w:rFonts w:ascii="Arial" w:hAnsi="Arial" w:cs="Arial"/>
                <w:sz w:val="22"/>
                <w:szCs w:val="22"/>
              </w:rPr>
              <w:t>ubezpieczenia społeczne</w:t>
            </w:r>
            <w:r w:rsidR="0051344C" w:rsidRPr="009A6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FA859A0" w14:textId="77777777" w:rsidR="00B049B9" w:rsidRPr="009A6B54" w:rsidRDefault="00B049B9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5" w:rsidRPr="009A6B54" w14:paraId="4AA8BB28" w14:textId="77777777" w:rsidTr="006403F9">
        <w:trPr>
          <w:trHeight w:val="1258"/>
          <w:tblHeader/>
        </w:trPr>
        <w:tc>
          <w:tcPr>
            <w:tcW w:w="8960" w:type="dxa"/>
            <w:vAlign w:val="center"/>
          </w:tcPr>
          <w:p w14:paraId="4DD25A81" w14:textId="240A9A7F" w:rsidR="002A6824" w:rsidRPr="009A6B54" w:rsidRDefault="006C69DD" w:rsidP="005703F5">
            <w:pPr>
              <w:spacing w:line="264" w:lineRule="auto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 xml:space="preserve">Wnioskuję o zorganizowanie prac interwencyjnych na zasadach określonych w </w:t>
            </w:r>
            <w:r w:rsidRPr="009A6B54">
              <w:rPr>
                <w:rFonts w:ascii="Arial" w:hAnsi="Arial" w:cs="Arial"/>
                <w:iCs/>
                <w:sz w:val="22"/>
                <w:szCs w:val="22"/>
              </w:rPr>
              <w:t xml:space="preserve">art. 59 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ustawy - dla osób bezrobotnych powyżej 50. roku życia na okres refundacji do 24 </w:t>
            </w:r>
            <w:r w:rsidR="002A6824" w:rsidRPr="009A6B54">
              <w:rPr>
                <w:rFonts w:ascii="Arial" w:hAnsi="Arial" w:cs="Arial"/>
                <w:sz w:val="22"/>
                <w:szCs w:val="22"/>
              </w:rPr>
              <w:t>miesięcy w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 </w:t>
            </w:r>
            <w:r w:rsidRPr="009A6B54">
              <w:rPr>
                <w:rFonts w:ascii="Arial" w:hAnsi="Arial" w:cs="Arial"/>
                <w:sz w:val="22"/>
                <w:szCs w:val="22"/>
              </w:rPr>
              <w:t>pełnym wymiarze czasu pracy i zobowiązuję się do utrzymania w zatrudnieniu skierowanego bezrobotnego przez okres objęty refu</w:t>
            </w:r>
            <w:r w:rsidR="005703F5" w:rsidRPr="009A6B54">
              <w:rPr>
                <w:rFonts w:ascii="Arial" w:hAnsi="Arial" w:cs="Arial"/>
                <w:sz w:val="22"/>
                <w:szCs w:val="22"/>
              </w:rPr>
              <w:t>ndacją wynagrodzeń i </w:t>
            </w:r>
            <w:r w:rsidR="008C527A" w:rsidRPr="009A6B54">
              <w:rPr>
                <w:rFonts w:ascii="Arial" w:hAnsi="Arial" w:cs="Arial"/>
                <w:sz w:val="22"/>
                <w:szCs w:val="22"/>
              </w:rPr>
              <w:t>składek na </w:t>
            </w:r>
            <w:r w:rsidRPr="009A6B54">
              <w:rPr>
                <w:rFonts w:ascii="Arial" w:hAnsi="Arial" w:cs="Arial"/>
                <w:sz w:val="22"/>
                <w:szCs w:val="22"/>
              </w:rPr>
              <w:t>ubezpieczenia społeczne oraz okres 7 miesięcy po zakończeniu tej refundacji</w:t>
            </w:r>
            <w:r w:rsidR="0051344C" w:rsidRPr="009A6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9E6E9EC" w14:textId="77777777" w:rsidR="00724020" w:rsidRPr="009A6B54" w:rsidRDefault="00724020" w:rsidP="00A232AC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0BEC1" w14:textId="77777777" w:rsidR="004F07E9" w:rsidRPr="009A6B54" w:rsidRDefault="004F07E9" w:rsidP="0029179D">
      <w:pPr>
        <w:tabs>
          <w:tab w:val="left" w:pos="426"/>
        </w:tabs>
        <w:suppressAutoHyphens/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dotyczące planowanego zatrudnienia"/>
        <w:tblDescription w:val="Dane dotyczące planowanego zatrudnienia osób bezrobotnych w ramach prac interwencyjnych"/>
      </w:tblPr>
      <w:tblGrid>
        <w:gridCol w:w="10235"/>
      </w:tblGrid>
      <w:tr w:rsidR="005703F5" w:rsidRPr="009A6B54" w14:paraId="2A01A80A" w14:textId="77777777" w:rsidTr="00097FA7">
        <w:trPr>
          <w:tblHeader/>
        </w:trPr>
        <w:tc>
          <w:tcPr>
            <w:tcW w:w="10235" w:type="dxa"/>
          </w:tcPr>
          <w:p w14:paraId="7142C80E" w14:textId="77777777" w:rsidR="004F07E9" w:rsidRPr="009A6B54" w:rsidRDefault="004F07E9" w:rsidP="00097FA7">
            <w:pPr>
              <w:tabs>
                <w:tab w:val="left" w:pos="8930"/>
                <w:tab w:val="left" w:pos="9925"/>
              </w:tabs>
              <w:spacing w:line="288" w:lineRule="auto"/>
              <w:ind w:right="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6B54">
              <w:rPr>
                <w:rFonts w:ascii="Arial" w:hAnsi="Arial" w:cs="Arial"/>
                <w:b/>
                <w:sz w:val="22"/>
                <w:szCs w:val="22"/>
              </w:rPr>
              <w:t>D. Informacja na temat oferowanych miejsc pracy oraz wymagań wobec kandydatów:</w:t>
            </w:r>
          </w:p>
        </w:tc>
      </w:tr>
      <w:tr w:rsidR="005703F5" w:rsidRPr="009A6B54" w14:paraId="544D117E" w14:textId="77777777" w:rsidTr="00097FA7">
        <w:trPr>
          <w:trHeight w:val="1092"/>
          <w:tblHeader/>
        </w:trPr>
        <w:tc>
          <w:tcPr>
            <w:tcW w:w="10235" w:type="dxa"/>
          </w:tcPr>
          <w:p w14:paraId="1C98514A" w14:textId="77777777" w:rsidR="004F07E9" w:rsidRPr="009A6B54" w:rsidRDefault="004F07E9" w:rsidP="005703F5">
            <w:pPr>
              <w:tabs>
                <w:tab w:val="left" w:pos="8930"/>
                <w:tab w:val="left" w:pos="9925"/>
              </w:tabs>
              <w:spacing w:line="276" w:lineRule="auto"/>
              <w:ind w:right="71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Nazwa stanowiska oraz kod zawodu zgodne ze strukturą klasyfikacji zawodów i specjalności (Rozporządzenie Ministra Pracy i Polityki Społecznej z dnia 7 sierpnia 2014</w:t>
            </w:r>
            <w:r w:rsidR="00D1264E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6B54">
              <w:rPr>
                <w:rFonts w:ascii="Arial" w:hAnsi="Arial" w:cs="Arial"/>
                <w:sz w:val="22"/>
                <w:szCs w:val="22"/>
              </w:rPr>
              <w:t>r. w sprawie klasyfikacji zawodów i specjalności dla potrzeb rynku pracy oraz zakresu jej st</w:t>
            </w:r>
            <w:r w:rsidR="00032827" w:rsidRPr="009A6B54">
              <w:rPr>
                <w:rFonts w:ascii="Arial" w:hAnsi="Arial" w:cs="Arial"/>
                <w:sz w:val="22"/>
                <w:szCs w:val="22"/>
              </w:rPr>
              <w:t>osowania (Dz. U. z 2018</w:t>
            </w:r>
            <w:r w:rsidR="00283896" w:rsidRPr="009A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r., poz. 227, z </w:t>
            </w:r>
            <w:proofErr w:type="spellStart"/>
            <w:r w:rsidRPr="009A6B54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9A6B54">
              <w:rPr>
                <w:rFonts w:ascii="Arial" w:hAnsi="Arial" w:cs="Arial"/>
                <w:sz w:val="22"/>
                <w:szCs w:val="22"/>
              </w:rPr>
              <w:t>. zm.)</w:t>
            </w:r>
          </w:p>
          <w:p w14:paraId="1A734C91" w14:textId="77777777" w:rsidR="004F07E9" w:rsidRPr="009A6B54" w:rsidRDefault="004F07E9" w:rsidP="004F07E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b/>
                <w:sz w:val="22"/>
                <w:szCs w:val="22"/>
              </w:rPr>
              <w:t>Kod zawodu:</w:t>
            </w:r>
            <w:r w:rsidRPr="009A6B54">
              <w:rPr>
                <w:rFonts w:ascii="Arial" w:hAnsi="Arial" w:cs="Arial"/>
                <w:sz w:val="22"/>
                <w:szCs w:val="22"/>
              </w:rPr>
              <w:t xml:space="preserve">                                            Stanowisko:</w:t>
            </w:r>
          </w:p>
        </w:tc>
      </w:tr>
      <w:tr w:rsidR="005703F5" w:rsidRPr="009A6B54" w14:paraId="73DDD9C7" w14:textId="77777777" w:rsidTr="00097FA7">
        <w:trPr>
          <w:trHeight w:val="385"/>
          <w:tblHeader/>
        </w:trPr>
        <w:tc>
          <w:tcPr>
            <w:tcW w:w="10235" w:type="dxa"/>
            <w:vAlign w:val="center"/>
          </w:tcPr>
          <w:p w14:paraId="2BA4FF2B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Rodzaj wykonywanej pracy:</w:t>
            </w:r>
          </w:p>
        </w:tc>
      </w:tr>
      <w:tr w:rsidR="005703F5" w:rsidRPr="009A6B54" w14:paraId="7C41BBD9" w14:textId="77777777" w:rsidTr="00097FA7">
        <w:trPr>
          <w:trHeight w:val="397"/>
          <w:tblHeader/>
        </w:trPr>
        <w:tc>
          <w:tcPr>
            <w:tcW w:w="10235" w:type="dxa"/>
            <w:vAlign w:val="center"/>
          </w:tcPr>
          <w:p w14:paraId="20F89A3C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Wnioskowana liczba miejsc pracy:</w:t>
            </w:r>
          </w:p>
        </w:tc>
      </w:tr>
      <w:tr w:rsidR="005703F5" w:rsidRPr="009A6B54" w14:paraId="545A191F" w14:textId="77777777" w:rsidTr="00097FA7">
        <w:trPr>
          <w:trHeight w:val="383"/>
          <w:tblHeader/>
        </w:trPr>
        <w:tc>
          <w:tcPr>
            <w:tcW w:w="10235" w:type="dxa"/>
            <w:vAlign w:val="center"/>
          </w:tcPr>
          <w:p w14:paraId="00D05BB0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Wymagany poziom i kierunek wykształcenia:</w:t>
            </w:r>
          </w:p>
        </w:tc>
      </w:tr>
      <w:tr w:rsidR="005703F5" w:rsidRPr="009A6B54" w14:paraId="70FC951F" w14:textId="77777777" w:rsidTr="00097FA7">
        <w:trPr>
          <w:trHeight w:val="411"/>
          <w:tblHeader/>
        </w:trPr>
        <w:tc>
          <w:tcPr>
            <w:tcW w:w="10235" w:type="dxa"/>
            <w:vAlign w:val="center"/>
          </w:tcPr>
          <w:p w14:paraId="1F829E38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Staż pracy/praktyka:</w:t>
            </w:r>
          </w:p>
        </w:tc>
      </w:tr>
      <w:tr w:rsidR="005703F5" w:rsidRPr="009A6B54" w14:paraId="663004D3" w14:textId="77777777" w:rsidTr="00097FA7">
        <w:trPr>
          <w:trHeight w:val="336"/>
          <w:tblHeader/>
        </w:trPr>
        <w:tc>
          <w:tcPr>
            <w:tcW w:w="10235" w:type="dxa"/>
            <w:tcBorders>
              <w:top w:val="single" w:sz="4" w:space="0" w:color="auto"/>
            </w:tcBorders>
            <w:vAlign w:val="center"/>
          </w:tcPr>
          <w:p w14:paraId="24F1AABE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Wymiar czasu pracy:</w:t>
            </w:r>
          </w:p>
        </w:tc>
      </w:tr>
      <w:tr w:rsidR="005703F5" w:rsidRPr="009A6B54" w14:paraId="440292CB" w14:textId="77777777" w:rsidTr="00097FA7">
        <w:trPr>
          <w:trHeight w:val="345"/>
          <w:tblHeader/>
        </w:trPr>
        <w:tc>
          <w:tcPr>
            <w:tcW w:w="10235" w:type="dxa"/>
            <w:vAlign w:val="center"/>
          </w:tcPr>
          <w:p w14:paraId="5B360FA2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Zmianowość:                                          Godziny pracy:</w:t>
            </w:r>
          </w:p>
        </w:tc>
      </w:tr>
      <w:tr w:rsidR="005703F5" w:rsidRPr="009A6B54" w14:paraId="1DA63929" w14:textId="77777777" w:rsidTr="00097FA7">
        <w:trPr>
          <w:trHeight w:val="352"/>
          <w:tblHeader/>
        </w:trPr>
        <w:tc>
          <w:tcPr>
            <w:tcW w:w="10235" w:type="dxa"/>
            <w:vAlign w:val="center"/>
          </w:tcPr>
          <w:p w14:paraId="31C64087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Termin rozpoczęcia pracy:</w:t>
            </w:r>
          </w:p>
        </w:tc>
      </w:tr>
      <w:tr w:rsidR="005703F5" w:rsidRPr="009A6B54" w14:paraId="46F100C6" w14:textId="77777777" w:rsidTr="00097FA7">
        <w:trPr>
          <w:trHeight w:val="353"/>
          <w:tblHeader/>
        </w:trPr>
        <w:tc>
          <w:tcPr>
            <w:tcW w:w="10235" w:type="dxa"/>
            <w:vAlign w:val="center"/>
          </w:tcPr>
          <w:p w14:paraId="0CEBA3A1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Miejsce wykonywania pracy:</w:t>
            </w:r>
          </w:p>
        </w:tc>
      </w:tr>
      <w:tr w:rsidR="005703F5" w:rsidRPr="009A6B54" w14:paraId="6A0F42AD" w14:textId="77777777" w:rsidTr="00097FA7">
        <w:trPr>
          <w:trHeight w:val="428"/>
          <w:tblHeader/>
        </w:trPr>
        <w:tc>
          <w:tcPr>
            <w:tcW w:w="10235" w:type="dxa"/>
            <w:vAlign w:val="center"/>
          </w:tcPr>
          <w:p w14:paraId="26B788FE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Wynagrodzenie miesięczne (brutto):</w:t>
            </w:r>
          </w:p>
        </w:tc>
      </w:tr>
      <w:tr w:rsidR="005703F5" w:rsidRPr="009A6B54" w14:paraId="0375392C" w14:textId="77777777" w:rsidTr="00097FA7">
        <w:trPr>
          <w:trHeight w:val="522"/>
          <w:tblHeader/>
        </w:trPr>
        <w:tc>
          <w:tcPr>
            <w:tcW w:w="10235" w:type="dxa"/>
            <w:tcBorders>
              <w:bottom w:val="single" w:sz="4" w:space="0" w:color="auto"/>
            </w:tcBorders>
            <w:vAlign w:val="center"/>
          </w:tcPr>
          <w:p w14:paraId="667DCED9" w14:textId="77777777" w:rsidR="004F07E9" w:rsidRPr="009A6B54" w:rsidRDefault="004F07E9" w:rsidP="00097FA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Dodatkowe informacje:</w:t>
            </w:r>
          </w:p>
        </w:tc>
      </w:tr>
    </w:tbl>
    <w:p w14:paraId="431EF466" w14:textId="384A0B5C" w:rsidR="0085410E" w:rsidRPr="00D1490D" w:rsidRDefault="0029179D" w:rsidP="00A650DE">
      <w:pPr>
        <w:tabs>
          <w:tab w:val="left" w:pos="426"/>
        </w:tabs>
        <w:suppressAutoHyphens/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 xml:space="preserve">E. Oświadczenie wnioskodawcy </w:t>
      </w:r>
      <w:r w:rsidR="00AC19D8" w:rsidRPr="00D1490D">
        <w:rPr>
          <w:rFonts w:ascii="Arial" w:hAnsi="Arial" w:cs="Arial"/>
          <w:b/>
          <w:sz w:val="23"/>
          <w:szCs w:val="23"/>
        </w:rPr>
        <w:t>dotyczące podleganiu przepisom pomocy publicznej</w:t>
      </w:r>
      <w:r w:rsidR="00F60C41" w:rsidRPr="00D1490D">
        <w:rPr>
          <w:rFonts w:ascii="Arial" w:hAnsi="Arial" w:cs="Arial"/>
          <w:b/>
          <w:sz w:val="23"/>
          <w:szCs w:val="23"/>
        </w:rPr>
        <w:t xml:space="preserve"> i </w:t>
      </w:r>
      <w:r w:rsidR="009A6B54" w:rsidRPr="00D1490D">
        <w:rPr>
          <w:rFonts w:ascii="Arial" w:hAnsi="Arial" w:cs="Arial"/>
          <w:b/>
          <w:sz w:val="23"/>
          <w:szCs w:val="23"/>
        </w:rPr>
        <w:t>pomocy de </w:t>
      </w:r>
      <w:proofErr w:type="spellStart"/>
      <w:r w:rsidR="00DE45A3" w:rsidRPr="00D1490D">
        <w:rPr>
          <w:rFonts w:ascii="Arial" w:hAnsi="Arial" w:cs="Arial"/>
          <w:b/>
          <w:sz w:val="23"/>
          <w:szCs w:val="23"/>
        </w:rPr>
        <w:t>minimis</w:t>
      </w:r>
      <w:proofErr w:type="spellEnd"/>
    </w:p>
    <w:p w14:paraId="1592B55D" w14:textId="261108DA" w:rsidR="00AC19D8" w:rsidRPr="00D1490D" w:rsidRDefault="00AC19D8" w:rsidP="00A650DE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lastRenderedPageBreak/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spełniam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spełniam</w:t>
      </w:r>
      <w:r w:rsidRPr="00D1490D">
        <w:rPr>
          <w:rFonts w:ascii="Arial" w:hAnsi="Arial" w:cs="Arial"/>
          <w:sz w:val="23"/>
          <w:szCs w:val="23"/>
        </w:rPr>
        <w:t>* warunki określone w</w:t>
      </w:r>
      <w:r w:rsidR="008C527A" w:rsidRPr="00D1490D">
        <w:rPr>
          <w:rFonts w:ascii="Arial" w:hAnsi="Arial" w:cs="Arial"/>
          <w:sz w:val="23"/>
          <w:szCs w:val="23"/>
        </w:rPr>
        <w:t xml:space="preserve"> Rozporządzeniu Komisji (UE) Nr </w:t>
      </w:r>
      <w:r w:rsidR="003D4D25" w:rsidRPr="00D1490D">
        <w:rPr>
          <w:rFonts w:ascii="Arial" w:hAnsi="Arial" w:cs="Arial"/>
          <w:sz w:val="23"/>
          <w:szCs w:val="23"/>
        </w:rPr>
        <w:t>2023/2831 z</w:t>
      </w:r>
      <w:r w:rsidR="00D1490D">
        <w:rPr>
          <w:rFonts w:ascii="Arial" w:hAnsi="Arial" w:cs="Arial"/>
          <w:sz w:val="23"/>
          <w:szCs w:val="23"/>
        </w:rPr>
        <w:t xml:space="preserve"> </w:t>
      </w:r>
      <w:r w:rsidR="009A6B54" w:rsidRPr="00D1490D">
        <w:rPr>
          <w:rFonts w:ascii="Arial" w:hAnsi="Arial" w:cs="Arial"/>
          <w:sz w:val="23"/>
          <w:szCs w:val="23"/>
        </w:rPr>
        <w:t>13</w:t>
      </w:r>
      <w:r w:rsidR="003D4D25" w:rsidRPr="00D1490D">
        <w:rPr>
          <w:rFonts w:ascii="Arial" w:hAnsi="Arial" w:cs="Arial"/>
          <w:sz w:val="23"/>
          <w:szCs w:val="23"/>
        </w:rPr>
        <w:t xml:space="preserve"> grudnia 2023</w:t>
      </w:r>
      <w:r w:rsidR="00D1264E" w:rsidRPr="00D1490D">
        <w:rPr>
          <w:rFonts w:ascii="Arial" w:hAnsi="Arial" w:cs="Arial"/>
          <w:sz w:val="23"/>
          <w:szCs w:val="23"/>
        </w:rPr>
        <w:t xml:space="preserve"> </w:t>
      </w:r>
      <w:r w:rsidR="003D4D25" w:rsidRPr="00D1490D">
        <w:rPr>
          <w:rFonts w:ascii="Arial" w:hAnsi="Arial" w:cs="Arial"/>
          <w:sz w:val="23"/>
          <w:szCs w:val="23"/>
        </w:rPr>
        <w:t>r.</w:t>
      </w:r>
      <w:r w:rsidRPr="00D1490D">
        <w:rPr>
          <w:rFonts w:ascii="Arial" w:hAnsi="Arial" w:cs="Arial"/>
          <w:sz w:val="23"/>
          <w:szCs w:val="23"/>
        </w:rPr>
        <w:t xml:space="preserve"> w sprawie stoso</w:t>
      </w:r>
      <w:r w:rsidR="008C527A" w:rsidRPr="00D1490D">
        <w:rPr>
          <w:rFonts w:ascii="Arial" w:hAnsi="Arial" w:cs="Arial"/>
          <w:sz w:val="23"/>
          <w:szCs w:val="23"/>
        </w:rPr>
        <w:t>wania art. 107 i 108 Traktatu o </w:t>
      </w:r>
      <w:r w:rsidRPr="00D1490D">
        <w:rPr>
          <w:rFonts w:ascii="Arial" w:hAnsi="Arial" w:cs="Arial"/>
          <w:sz w:val="23"/>
          <w:szCs w:val="23"/>
        </w:rPr>
        <w:t xml:space="preserve">funkcjonowaniu Unii Europejskiej do pomocy de </w:t>
      </w:r>
      <w:proofErr w:type="spellStart"/>
      <w:r w:rsidRPr="00D1490D">
        <w:rPr>
          <w:rFonts w:ascii="Arial" w:hAnsi="Arial" w:cs="Arial"/>
          <w:sz w:val="23"/>
          <w:szCs w:val="23"/>
        </w:rPr>
        <w:t>minimis</w:t>
      </w:r>
      <w:proofErr w:type="spellEnd"/>
      <w:r w:rsidR="008F539E" w:rsidRPr="00D1490D">
        <w:rPr>
          <w:rFonts w:ascii="Arial" w:hAnsi="Arial" w:cs="Arial"/>
          <w:sz w:val="23"/>
          <w:szCs w:val="23"/>
        </w:rPr>
        <w:t xml:space="preserve"> (Dz. Urz. UE L </w:t>
      </w:r>
      <w:r w:rsidR="00D1490D">
        <w:rPr>
          <w:rFonts w:ascii="Arial" w:hAnsi="Arial" w:cs="Arial"/>
          <w:sz w:val="23"/>
          <w:szCs w:val="23"/>
        </w:rPr>
        <w:t>2023/2831 z </w:t>
      </w:r>
      <w:r w:rsidR="003D4D25" w:rsidRPr="00D1490D">
        <w:rPr>
          <w:rFonts w:ascii="Arial" w:hAnsi="Arial" w:cs="Arial"/>
          <w:sz w:val="23"/>
          <w:szCs w:val="23"/>
        </w:rPr>
        <w:t>15.12.2023</w:t>
      </w:r>
      <w:r w:rsidRPr="00D1490D">
        <w:rPr>
          <w:rFonts w:ascii="Arial" w:hAnsi="Arial" w:cs="Arial"/>
          <w:sz w:val="23"/>
          <w:szCs w:val="23"/>
        </w:rPr>
        <w:t>),</w:t>
      </w:r>
    </w:p>
    <w:p w14:paraId="38446F20" w14:textId="2A9B2121" w:rsidR="00AC19D8" w:rsidRPr="00D1490D" w:rsidRDefault="00AC19D8" w:rsidP="005703F5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spełniam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spełniam</w:t>
      </w:r>
      <w:r w:rsidRPr="00D1490D">
        <w:rPr>
          <w:rFonts w:ascii="Arial" w:hAnsi="Arial" w:cs="Arial"/>
          <w:sz w:val="23"/>
          <w:szCs w:val="23"/>
        </w:rPr>
        <w:t>* warunki określone w</w:t>
      </w:r>
      <w:r w:rsidR="008C527A" w:rsidRPr="00D1490D">
        <w:rPr>
          <w:rFonts w:ascii="Arial" w:hAnsi="Arial" w:cs="Arial"/>
          <w:sz w:val="23"/>
          <w:szCs w:val="23"/>
        </w:rPr>
        <w:t xml:space="preserve"> Rozporządzeniu Komisji (UE) Nr </w:t>
      </w:r>
      <w:r w:rsidRPr="00D1490D">
        <w:rPr>
          <w:rFonts w:ascii="Arial" w:hAnsi="Arial" w:cs="Arial"/>
          <w:sz w:val="23"/>
          <w:szCs w:val="23"/>
        </w:rPr>
        <w:t xml:space="preserve">1408/2013 </w:t>
      </w:r>
      <w:r w:rsidR="009A6B54" w:rsidRPr="00D1490D">
        <w:rPr>
          <w:rFonts w:ascii="Arial" w:hAnsi="Arial" w:cs="Arial"/>
          <w:sz w:val="23"/>
          <w:szCs w:val="23"/>
        </w:rPr>
        <w:t>z </w:t>
      </w:r>
      <w:r w:rsidR="00D1264E" w:rsidRPr="00D1490D">
        <w:rPr>
          <w:rFonts w:ascii="Arial" w:hAnsi="Arial" w:cs="Arial"/>
          <w:sz w:val="23"/>
          <w:szCs w:val="23"/>
        </w:rPr>
        <w:t>dnia 18 grudnia 201</w:t>
      </w:r>
      <w:r w:rsidRPr="00D1490D">
        <w:rPr>
          <w:rFonts w:ascii="Arial" w:hAnsi="Arial" w:cs="Arial"/>
          <w:sz w:val="23"/>
          <w:szCs w:val="23"/>
        </w:rPr>
        <w:t>3r. w sprawie stoso</w:t>
      </w:r>
      <w:r w:rsidR="008C527A" w:rsidRPr="00D1490D">
        <w:rPr>
          <w:rFonts w:ascii="Arial" w:hAnsi="Arial" w:cs="Arial"/>
          <w:sz w:val="23"/>
          <w:szCs w:val="23"/>
        </w:rPr>
        <w:t>wania art. 107 i 108 Traktatu o </w:t>
      </w:r>
      <w:r w:rsidRPr="00D1490D">
        <w:rPr>
          <w:rFonts w:ascii="Arial" w:hAnsi="Arial" w:cs="Arial"/>
          <w:sz w:val="23"/>
          <w:szCs w:val="23"/>
        </w:rPr>
        <w:t xml:space="preserve">funkcjonowaniu Unii Europejskiej do pomocy de </w:t>
      </w:r>
      <w:proofErr w:type="spellStart"/>
      <w:r w:rsidRPr="00D1490D">
        <w:rPr>
          <w:rFonts w:ascii="Arial" w:hAnsi="Arial" w:cs="Arial"/>
          <w:sz w:val="23"/>
          <w:szCs w:val="23"/>
        </w:rPr>
        <w:t>minimis</w:t>
      </w:r>
      <w:proofErr w:type="spellEnd"/>
      <w:r w:rsidRPr="00D1490D">
        <w:rPr>
          <w:rFonts w:ascii="Arial" w:hAnsi="Arial" w:cs="Arial"/>
          <w:sz w:val="23"/>
          <w:szCs w:val="23"/>
        </w:rPr>
        <w:t xml:space="preserve"> w sektorze rolnym (</w:t>
      </w:r>
      <w:r w:rsidRPr="00D1490D">
        <w:rPr>
          <w:rFonts w:ascii="Arial" w:hAnsi="Arial" w:cs="Arial"/>
          <w:spacing w:val="-6"/>
          <w:sz w:val="23"/>
          <w:szCs w:val="23"/>
        </w:rPr>
        <w:t>Dz. Urz. UE L 352 z 24.12.2013</w:t>
      </w:r>
      <w:r w:rsidR="00D1264E" w:rsidRPr="00D1490D">
        <w:rPr>
          <w:rFonts w:ascii="Arial" w:hAnsi="Arial" w:cs="Arial"/>
          <w:spacing w:val="-6"/>
          <w:sz w:val="23"/>
          <w:szCs w:val="23"/>
        </w:rPr>
        <w:t>, z późn.zm.</w:t>
      </w:r>
      <w:r w:rsidR="00E92348" w:rsidRPr="00D1490D">
        <w:rPr>
          <w:rFonts w:ascii="Arial" w:hAnsi="Arial" w:cs="Arial"/>
          <w:spacing w:val="-6"/>
          <w:sz w:val="23"/>
          <w:szCs w:val="23"/>
        </w:rPr>
        <w:t>)</w:t>
      </w:r>
      <w:r w:rsidRPr="00D1490D">
        <w:rPr>
          <w:rFonts w:ascii="Arial" w:hAnsi="Arial" w:cs="Arial"/>
          <w:sz w:val="23"/>
          <w:szCs w:val="23"/>
        </w:rPr>
        <w:t>,</w:t>
      </w:r>
    </w:p>
    <w:p w14:paraId="3467FD43" w14:textId="07014B48" w:rsidR="00292871" w:rsidRPr="00D1490D" w:rsidRDefault="00023D50" w:rsidP="005703F5">
      <w:pPr>
        <w:pStyle w:val="Akapitzlist"/>
        <w:numPr>
          <w:ilvl w:val="0"/>
          <w:numId w:val="23"/>
        </w:numPr>
        <w:tabs>
          <w:tab w:val="clear" w:pos="360"/>
          <w:tab w:val="num" w:pos="284"/>
          <w:tab w:val="left" w:pos="10348"/>
        </w:tabs>
        <w:spacing w:line="312" w:lineRule="auto"/>
        <w:ind w:left="284" w:hanging="284"/>
        <w:contextualSpacing/>
        <w:rPr>
          <w:rFonts w:ascii="Arial" w:hAnsi="Arial" w:cs="Arial"/>
          <w:bCs/>
          <w:spacing w:val="-4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 xml:space="preserve"> </w:t>
      </w:r>
      <w:r w:rsidR="00292871" w:rsidRPr="00D1490D">
        <w:rPr>
          <w:rFonts w:ascii="Arial" w:hAnsi="Arial" w:cs="Arial"/>
          <w:sz w:val="23"/>
          <w:szCs w:val="23"/>
        </w:rPr>
        <w:sym w:font="Wingdings 2" w:char="F0A3"/>
      </w:r>
      <w:r w:rsidR="00292871" w:rsidRPr="00D1490D">
        <w:rPr>
          <w:rFonts w:ascii="Arial" w:hAnsi="Arial" w:cs="Arial"/>
          <w:sz w:val="23"/>
          <w:szCs w:val="23"/>
        </w:rPr>
        <w:t xml:space="preserve"> </w:t>
      </w:r>
      <w:r w:rsidR="00292871" w:rsidRPr="00D1490D">
        <w:rPr>
          <w:rFonts w:ascii="Arial" w:hAnsi="Arial" w:cs="Arial"/>
          <w:b/>
          <w:sz w:val="23"/>
          <w:szCs w:val="23"/>
        </w:rPr>
        <w:t>spełniam</w:t>
      </w:r>
      <w:r w:rsidR="00292871" w:rsidRPr="00D1490D">
        <w:rPr>
          <w:rFonts w:ascii="Arial" w:hAnsi="Arial" w:cs="Arial"/>
          <w:sz w:val="23"/>
          <w:szCs w:val="23"/>
        </w:rPr>
        <w:t xml:space="preserve"> / </w:t>
      </w:r>
      <w:r w:rsidR="00292871" w:rsidRPr="00D1490D">
        <w:rPr>
          <w:rFonts w:ascii="Arial" w:hAnsi="Arial" w:cs="Arial"/>
          <w:sz w:val="23"/>
          <w:szCs w:val="23"/>
        </w:rPr>
        <w:sym w:font="Wingdings 2" w:char="F0A3"/>
      </w:r>
      <w:r w:rsidR="00292871" w:rsidRPr="00D1490D">
        <w:rPr>
          <w:rFonts w:ascii="Arial" w:hAnsi="Arial" w:cs="Arial"/>
          <w:sz w:val="23"/>
          <w:szCs w:val="23"/>
        </w:rPr>
        <w:t xml:space="preserve"> </w:t>
      </w:r>
      <w:r w:rsidR="00292871" w:rsidRPr="00D1490D">
        <w:rPr>
          <w:rFonts w:ascii="Arial" w:hAnsi="Arial" w:cs="Arial"/>
          <w:b/>
          <w:sz w:val="23"/>
          <w:szCs w:val="23"/>
        </w:rPr>
        <w:t>nie spełniam</w:t>
      </w:r>
      <w:r w:rsidR="00292871" w:rsidRPr="00D1490D">
        <w:rPr>
          <w:rFonts w:ascii="Arial" w:hAnsi="Arial" w:cs="Arial"/>
          <w:sz w:val="23"/>
          <w:szCs w:val="23"/>
        </w:rPr>
        <w:t xml:space="preserve">* warunki określone w Rozporządzenie </w:t>
      </w:r>
      <w:r w:rsidR="008C527A" w:rsidRPr="00D1490D">
        <w:rPr>
          <w:rFonts w:ascii="Arial" w:hAnsi="Arial" w:cs="Arial"/>
          <w:sz w:val="23"/>
          <w:szCs w:val="23"/>
        </w:rPr>
        <w:t>Komisji (UE) Nr </w:t>
      </w:r>
      <w:r w:rsidR="009A6B54" w:rsidRPr="00D1490D">
        <w:rPr>
          <w:rFonts w:ascii="Arial" w:hAnsi="Arial" w:cs="Arial"/>
          <w:sz w:val="23"/>
          <w:szCs w:val="23"/>
        </w:rPr>
        <w:t>717/2014 z </w:t>
      </w:r>
      <w:r w:rsidR="008C527A" w:rsidRPr="00D1490D">
        <w:rPr>
          <w:rFonts w:ascii="Arial" w:hAnsi="Arial" w:cs="Arial"/>
          <w:sz w:val="23"/>
          <w:szCs w:val="23"/>
        </w:rPr>
        <w:t xml:space="preserve">dnia </w:t>
      </w:r>
      <w:r w:rsidR="00292871" w:rsidRPr="00D1490D">
        <w:rPr>
          <w:rFonts w:ascii="Arial" w:hAnsi="Arial" w:cs="Arial"/>
          <w:sz w:val="23"/>
          <w:szCs w:val="23"/>
        </w:rPr>
        <w:t>27 czerwca 2014</w:t>
      </w:r>
      <w:r w:rsidR="00D1264E" w:rsidRPr="00D1490D">
        <w:rPr>
          <w:rFonts w:ascii="Arial" w:hAnsi="Arial" w:cs="Arial"/>
          <w:sz w:val="23"/>
          <w:szCs w:val="23"/>
        </w:rPr>
        <w:t xml:space="preserve"> </w:t>
      </w:r>
      <w:r w:rsidR="00292871" w:rsidRPr="00D1490D">
        <w:rPr>
          <w:rFonts w:ascii="Arial" w:hAnsi="Arial" w:cs="Arial"/>
          <w:sz w:val="23"/>
          <w:szCs w:val="23"/>
        </w:rPr>
        <w:t xml:space="preserve">r. w sprawie stosowania </w:t>
      </w:r>
      <w:r w:rsidR="008C527A" w:rsidRPr="00D1490D">
        <w:rPr>
          <w:rFonts w:ascii="Arial" w:hAnsi="Arial" w:cs="Arial"/>
          <w:spacing w:val="-4"/>
          <w:sz w:val="23"/>
          <w:szCs w:val="23"/>
        </w:rPr>
        <w:t>art. 107 i 108 Traktatu o </w:t>
      </w:r>
      <w:r w:rsidR="00292871" w:rsidRPr="00D1490D">
        <w:rPr>
          <w:rFonts w:ascii="Arial" w:hAnsi="Arial" w:cs="Arial"/>
          <w:spacing w:val="-4"/>
          <w:sz w:val="23"/>
          <w:szCs w:val="23"/>
        </w:rPr>
        <w:t xml:space="preserve">funkcjonowaniu Unii Europejskiej do pomocy de </w:t>
      </w:r>
      <w:proofErr w:type="spellStart"/>
      <w:r w:rsidR="00292871" w:rsidRPr="00D1490D">
        <w:rPr>
          <w:rFonts w:ascii="Arial" w:hAnsi="Arial" w:cs="Arial"/>
          <w:spacing w:val="-4"/>
          <w:sz w:val="23"/>
          <w:szCs w:val="23"/>
        </w:rPr>
        <w:t>minimis</w:t>
      </w:r>
      <w:proofErr w:type="spellEnd"/>
      <w:r w:rsidR="00292871" w:rsidRPr="00D1490D">
        <w:rPr>
          <w:rFonts w:ascii="Arial" w:hAnsi="Arial" w:cs="Arial"/>
          <w:spacing w:val="-4"/>
          <w:sz w:val="23"/>
          <w:szCs w:val="23"/>
        </w:rPr>
        <w:t xml:space="preserve"> w sektorze rybołówstwa i akwakultury (</w:t>
      </w:r>
      <w:r w:rsidR="009A6B54" w:rsidRPr="00D1490D">
        <w:rPr>
          <w:rFonts w:ascii="Arial" w:hAnsi="Arial" w:cs="Arial"/>
          <w:spacing w:val="-4"/>
          <w:sz w:val="23"/>
          <w:szCs w:val="23"/>
        </w:rPr>
        <w:t>Dz. Urz. UE L 190 z </w:t>
      </w:r>
      <w:r w:rsidR="00292871" w:rsidRPr="00D1490D">
        <w:rPr>
          <w:rFonts w:ascii="Arial" w:hAnsi="Arial" w:cs="Arial"/>
          <w:spacing w:val="-4"/>
          <w:sz w:val="23"/>
          <w:szCs w:val="23"/>
        </w:rPr>
        <w:t>28.</w:t>
      </w:r>
      <w:r w:rsidR="00D1264E" w:rsidRPr="00D1490D">
        <w:rPr>
          <w:rFonts w:ascii="Arial" w:hAnsi="Arial" w:cs="Arial"/>
          <w:spacing w:val="-4"/>
          <w:sz w:val="23"/>
          <w:szCs w:val="23"/>
        </w:rPr>
        <w:t>06.2014, z późn.zm.</w:t>
      </w:r>
      <w:r w:rsidR="00292871" w:rsidRPr="00D1490D">
        <w:rPr>
          <w:rFonts w:ascii="Arial" w:hAnsi="Arial" w:cs="Arial"/>
          <w:spacing w:val="-4"/>
          <w:sz w:val="23"/>
          <w:szCs w:val="23"/>
        </w:rPr>
        <w:t>),</w:t>
      </w:r>
    </w:p>
    <w:p w14:paraId="146BB6A1" w14:textId="77777777" w:rsidR="00AC19D8" w:rsidRPr="00D1490D" w:rsidRDefault="00AC19D8" w:rsidP="005703F5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jestem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jestem</w:t>
      </w:r>
      <w:r w:rsidRPr="00D1490D">
        <w:rPr>
          <w:rFonts w:ascii="Arial" w:hAnsi="Arial" w:cs="Arial"/>
          <w:sz w:val="23"/>
          <w:szCs w:val="23"/>
        </w:rPr>
        <w:t xml:space="preserve">* </w:t>
      </w:r>
      <w:r w:rsidRPr="00D1490D">
        <w:rPr>
          <w:rFonts w:ascii="Arial" w:hAnsi="Arial" w:cs="Arial"/>
          <w:spacing w:val="-8"/>
          <w:sz w:val="23"/>
          <w:szCs w:val="23"/>
        </w:rPr>
        <w:t>Pracodawcą, na którym ciąży obowiązek zwrotu wcześniej otrzymanej pomocy publicznej</w:t>
      </w:r>
      <w:r w:rsidRPr="00D1490D">
        <w:rPr>
          <w:rFonts w:ascii="Arial" w:hAnsi="Arial" w:cs="Arial"/>
          <w:sz w:val="23"/>
          <w:szCs w:val="23"/>
        </w:rPr>
        <w:t>,</w:t>
      </w:r>
    </w:p>
    <w:p w14:paraId="0349F650" w14:textId="2032313D" w:rsidR="00AC19D8" w:rsidRPr="00D1490D" w:rsidRDefault="00AC19D8" w:rsidP="005703F5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bCs/>
          <w:sz w:val="23"/>
          <w:szCs w:val="23"/>
        </w:rPr>
        <w:t xml:space="preserve">w sytuacji otrzymania pomocy publicznej lub pomocy de </w:t>
      </w:r>
      <w:proofErr w:type="spellStart"/>
      <w:r w:rsidRPr="00D1490D">
        <w:rPr>
          <w:rFonts w:ascii="Arial" w:hAnsi="Arial" w:cs="Arial"/>
          <w:bCs/>
          <w:sz w:val="23"/>
          <w:szCs w:val="23"/>
        </w:rPr>
        <w:t>minimis</w:t>
      </w:r>
      <w:proofErr w:type="spellEnd"/>
      <w:r w:rsidRPr="00D1490D">
        <w:rPr>
          <w:rFonts w:ascii="Arial" w:hAnsi="Arial" w:cs="Arial"/>
          <w:bCs/>
          <w:sz w:val="23"/>
          <w:szCs w:val="23"/>
        </w:rPr>
        <w:t xml:space="preserve">, de </w:t>
      </w:r>
      <w:proofErr w:type="spellStart"/>
      <w:r w:rsidRPr="00D1490D">
        <w:rPr>
          <w:rFonts w:ascii="Arial" w:hAnsi="Arial" w:cs="Arial"/>
          <w:bCs/>
          <w:sz w:val="23"/>
          <w:szCs w:val="23"/>
        </w:rPr>
        <w:t>minimis</w:t>
      </w:r>
      <w:proofErr w:type="spellEnd"/>
      <w:r w:rsidRPr="00D1490D">
        <w:rPr>
          <w:rFonts w:ascii="Arial" w:hAnsi="Arial" w:cs="Arial"/>
          <w:bCs/>
          <w:sz w:val="23"/>
          <w:szCs w:val="23"/>
        </w:rPr>
        <w:t xml:space="preserve"> w rolnictwie lub rybołówstwie, w okresie od dnia złożenia niniejszego wni</w:t>
      </w:r>
      <w:r w:rsidR="00A650DE" w:rsidRPr="00D1490D">
        <w:rPr>
          <w:rFonts w:ascii="Arial" w:hAnsi="Arial" w:cs="Arial"/>
          <w:bCs/>
          <w:sz w:val="23"/>
          <w:szCs w:val="23"/>
        </w:rPr>
        <w:t>osku do dnia podpisania umowy z </w:t>
      </w:r>
      <w:r w:rsidRPr="00D1490D">
        <w:rPr>
          <w:rFonts w:ascii="Arial" w:hAnsi="Arial" w:cs="Arial"/>
          <w:bCs/>
          <w:sz w:val="23"/>
          <w:szCs w:val="23"/>
        </w:rPr>
        <w:t>urzędem pracy</w:t>
      </w:r>
      <w:r w:rsidRPr="00D1490D">
        <w:rPr>
          <w:rFonts w:ascii="Arial" w:hAnsi="Arial" w:cs="Arial"/>
          <w:bCs/>
          <w:spacing w:val="-16"/>
          <w:sz w:val="23"/>
          <w:szCs w:val="23"/>
        </w:rPr>
        <w:t xml:space="preserve"> </w:t>
      </w:r>
      <w:r w:rsidRPr="00D1490D">
        <w:rPr>
          <w:rFonts w:ascii="Arial" w:hAnsi="Arial" w:cs="Arial"/>
          <w:bCs/>
          <w:sz w:val="23"/>
          <w:szCs w:val="23"/>
        </w:rPr>
        <w:t xml:space="preserve">zobowiązuję się do niezwłocznego poinformowania </w:t>
      </w:r>
      <w:r w:rsidR="008C527A" w:rsidRPr="00D1490D">
        <w:rPr>
          <w:rFonts w:ascii="Arial" w:hAnsi="Arial" w:cs="Arial"/>
          <w:bCs/>
          <w:sz w:val="23"/>
          <w:szCs w:val="23"/>
        </w:rPr>
        <w:t>Urzędu o </w:t>
      </w:r>
      <w:r w:rsidRPr="00D1490D">
        <w:rPr>
          <w:rFonts w:ascii="Arial" w:hAnsi="Arial" w:cs="Arial"/>
          <w:bCs/>
          <w:sz w:val="23"/>
          <w:szCs w:val="23"/>
        </w:rPr>
        <w:t>fakcie uzyskania taki</w:t>
      </w:r>
      <w:r w:rsidR="00810B37" w:rsidRPr="00D1490D">
        <w:rPr>
          <w:rFonts w:ascii="Arial" w:hAnsi="Arial" w:cs="Arial"/>
          <w:bCs/>
          <w:sz w:val="23"/>
          <w:szCs w:val="23"/>
        </w:rPr>
        <w:t>ej pomocy i </w:t>
      </w:r>
      <w:r w:rsidRPr="00D1490D">
        <w:rPr>
          <w:rFonts w:ascii="Arial" w:hAnsi="Arial" w:cs="Arial"/>
          <w:bCs/>
          <w:sz w:val="23"/>
          <w:szCs w:val="23"/>
        </w:rPr>
        <w:t>złożenia dodatkowych dokumentów potwierdzających wielkość uzyskanej pomocy,</w:t>
      </w:r>
    </w:p>
    <w:p w14:paraId="477B1AE7" w14:textId="77777777" w:rsidR="00AC19D8" w:rsidRPr="00D1490D" w:rsidRDefault="00AC19D8" w:rsidP="005703F5">
      <w:pPr>
        <w:numPr>
          <w:ilvl w:val="0"/>
          <w:numId w:val="23"/>
        </w:numPr>
        <w:tabs>
          <w:tab w:val="left" w:pos="10348"/>
        </w:tabs>
        <w:suppressAutoHyphens/>
        <w:spacing w:line="312" w:lineRule="auto"/>
        <w:contextualSpacing/>
        <w:rPr>
          <w:rFonts w:ascii="Arial" w:hAnsi="Arial" w:cs="Arial"/>
          <w:bCs/>
          <w:sz w:val="23"/>
          <w:szCs w:val="23"/>
        </w:rPr>
      </w:pPr>
      <w:r w:rsidRPr="00D1490D">
        <w:rPr>
          <w:rFonts w:ascii="Arial" w:hAnsi="Arial" w:cs="Arial"/>
          <w:bCs/>
          <w:sz w:val="23"/>
          <w:szCs w:val="23"/>
        </w:rPr>
        <w:t>jestem świadomy obowiązku zwrotu wypłaconych środków w przypadku naruszenia wymogów dotyczących dopuszczalnej pomocy publicznej.</w:t>
      </w:r>
    </w:p>
    <w:p w14:paraId="58C3E078" w14:textId="77777777" w:rsidR="00AC19D8" w:rsidRPr="00D1490D" w:rsidRDefault="00AC19D8" w:rsidP="005703F5">
      <w:pPr>
        <w:pStyle w:val="Standard"/>
        <w:numPr>
          <w:ilvl w:val="0"/>
          <w:numId w:val="23"/>
        </w:numPr>
        <w:suppressAutoHyphens w:val="0"/>
        <w:spacing w:line="312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  <w:lang w:eastAsia="pl-PL"/>
        </w:rPr>
        <w:t xml:space="preserve">W okresie poprzedzającym złożenie niniejszego wniosku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D1490D">
        <w:rPr>
          <w:rFonts w:ascii="Arial" w:hAnsi="Arial" w:cs="Arial"/>
          <w:b/>
          <w:sz w:val="23"/>
          <w:szCs w:val="23"/>
          <w:lang w:eastAsia="pl-PL"/>
        </w:rPr>
        <w:t>nie uzyskałem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="008C527A" w:rsidRPr="00D1490D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D1490D">
        <w:rPr>
          <w:rFonts w:ascii="Arial" w:hAnsi="Arial" w:cs="Arial"/>
          <w:b/>
          <w:sz w:val="23"/>
          <w:szCs w:val="23"/>
          <w:lang w:eastAsia="pl-PL"/>
        </w:rPr>
        <w:t>uzyskałem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* innej pomocy niż pomoc </w:t>
      </w:r>
      <w:r w:rsidRPr="00D1490D">
        <w:rPr>
          <w:rFonts w:ascii="Arial" w:hAnsi="Arial" w:cs="Arial"/>
          <w:i/>
          <w:sz w:val="23"/>
          <w:szCs w:val="23"/>
          <w:lang w:eastAsia="pl-PL"/>
        </w:rPr>
        <w:t xml:space="preserve">de </w:t>
      </w:r>
      <w:proofErr w:type="spellStart"/>
      <w:r w:rsidRPr="00D1490D">
        <w:rPr>
          <w:rFonts w:ascii="Arial" w:hAnsi="Arial" w:cs="Arial"/>
          <w:i/>
          <w:sz w:val="23"/>
          <w:szCs w:val="23"/>
          <w:lang w:eastAsia="pl-PL"/>
        </w:rPr>
        <w:t>minimis</w:t>
      </w:r>
      <w:proofErr w:type="spellEnd"/>
      <w:r w:rsidRPr="00D1490D">
        <w:rPr>
          <w:rFonts w:ascii="Arial" w:hAnsi="Arial" w:cs="Arial"/>
          <w:sz w:val="23"/>
          <w:szCs w:val="23"/>
          <w:lang w:eastAsia="pl-PL"/>
        </w:rPr>
        <w:t xml:space="preserve"> (w przypadku uzyskania pomocy pro</w:t>
      </w:r>
      <w:r w:rsidR="00032827" w:rsidRPr="00D1490D">
        <w:rPr>
          <w:rFonts w:ascii="Arial" w:hAnsi="Arial" w:cs="Arial"/>
          <w:sz w:val="23"/>
          <w:szCs w:val="23"/>
          <w:lang w:eastAsia="pl-PL"/>
        </w:rPr>
        <w:t>szę o złożenie oświadczenia, iż 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dana pomoc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  <w:lang w:eastAsia="pl-PL"/>
        </w:rPr>
        <w:t>nie kumuluje się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D1490D">
        <w:rPr>
          <w:rFonts w:ascii="Arial" w:hAnsi="Arial" w:cs="Arial"/>
          <w:b/>
          <w:sz w:val="23"/>
          <w:szCs w:val="23"/>
          <w:lang w:eastAsia="pl-PL"/>
        </w:rPr>
        <w:t>kumuluje się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* </w:t>
      </w:r>
      <w:r w:rsidR="008C527A" w:rsidRPr="00D1490D">
        <w:rPr>
          <w:rFonts w:ascii="Arial" w:hAnsi="Arial" w:cs="Arial"/>
          <w:sz w:val="23"/>
          <w:szCs w:val="23"/>
          <w:lang w:eastAsia="pl-PL"/>
        </w:rPr>
        <w:t>z </w:t>
      </w:r>
      <w:r w:rsidRPr="00D1490D">
        <w:rPr>
          <w:rFonts w:ascii="Arial" w:hAnsi="Arial" w:cs="Arial"/>
          <w:sz w:val="23"/>
          <w:szCs w:val="23"/>
          <w:lang w:eastAsia="pl-PL"/>
        </w:rPr>
        <w:t xml:space="preserve">wnioskowaną  pomocą). </w:t>
      </w:r>
    </w:p>
    <w:p w14:paraId="6D87302F" w14:textId="3FB10B70" w:rsidR="002A3F2D" w:rsidRPr="00D1490D" w:rsidRDefault="001269CC" w:rsidP="00A650DE">
      <w:pPr>
        <w:numPr>
          <w:ilvl w:val="0"/>
          <w:numId w:val="23"/>
        </w:numPr>
        <w:suppressAutoHyphens/>
        <w:spacing w:line="312" w:lineRule="auto"/>
        <w:contextualSpacing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 xml:space="preserve">W związku  z ubieganiem się o przyznanie pomocy de </w:t>
      </w:r>
      <w:proofErr w:type="spellStart"/>
      <w:r w:rsidRPr="00D1490D">
        <w:rPr>
          <w:rFonts w:ascii="Arial" w:hAnsi="Arial" w:cs="Arial"/>
          <w:sz w:val="23"/>
          <w:szCs w:val="23"/>
        </w:rPr>
        <w:t>minimis</w:t>
      </w:r>
      <w:proofErr w:type="spellEnd"/>
      <w:r w:rsidRPr="00D1490D">
        <w:rPr>
          <w:rFonts w:ascii="Arial" w:hAnsi="Arial" w:cs="Arial"/>
          <w:sz w:val="23"/>
          <w:szCs w:val="23"/>
        </w:rPr>
        <w:t>, wypełniając obowiąz</w:t>
      </w:r>
      <w:r w:rsidR="008C527A" w:rsidRPr="00D1490D">
        <w:rPr>
          <w:rFonts w:ascii="Arial" w:hAnsi="Arial" w:cs="Arial"/>
          <w:sz w:val="23"/>
          <w:szCs w:val="23"/>
        </w:rPr>
        <w:t xml:space="preserve">ek </w:t>
      </w:r>
      <w:r w:rsidR="00E73FE9" w:rsidRPr="00D1490D">
        <w:rPr>
          <w:rFonts w:ascii="Arial" w:hAnsi="Arial" w:cs="Arial"/>
          <w:sz w:val="23"/>
          <w:szCs w:val="23"/>
        </w:rPr>
        <w:t>wynikający z </w:t>
      </w:r>
      <w:r w:rsidR="008C527A" w:rsidRPr="00D1490D">
        <w:rPr>
          <w:rFonts w:ascii="Arial" w:hAnsi="Arial" w:cs="Arial"/>
          <w:sz w:val="23"/>
          <w:szCs w:val="23"/>
        </w:rPr>
        <w:t>art. 37 ustawy z dnia 30 kwietnia 2004</w:t>
      </w:r>
      <w:r w:rsidR="00D1264E"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sz w:val="23"/>
          <w:szCs w:val="23"/>
        </w:rPr>
        <w:t>r. o postępowaniu w sprawac</w:t>
      </w:r>
      <w:r w:rsidR="007C4F5D" w:rsidRPr="00D1490D">
        <w:rPr>
          <w:rFonts w:ascii="Arial" w:hAnsi="Arial" w:cs="Arial"/>
          <w:sz w:val="23"/>
          <w:szCs w:val="23"/>
        </w:rPr>
        <w:t>h dotyczących pomocy publicz</w:t>
      </w:r>
      <w:r w:rsidR="008C527A" w:rsidRPr="00D1490D">
        <w:rPr>
          <w:rFonts w:ascii="Arial" w:hAnsi="Arial" w:cs="Arial"/>
          <w:sz w:val="23"/>
          <w:szCs w:val="23"/>
        </w:rPr>
        <w:t>nej (</w:t>
      </w:r>
      <w:r w:rsidR="00283896" w:rsidRPr="00D1490D">
        <w:rPr>
          <w:rFonts w:ascii="Arial" w:hAnsi="Arial" w:cs="Arial"/>
          <w:sz w:val="23"/>
          <w:szCs w:val="23"/>
        </w:rPr>
        <w:t>Dz. U. z 2023</w:t>
      </w:r>
      <w:r w:rsidR="000D30A0" w:rsidRPr="00D1490D">
        <w:rPr>
          <w:rFonts w:ascii="Arial" w:hAnsi="Arial" w:cs="Arial"/>
          <w:sz w:val="23"/>
          <w:szCs w:val="23"/>
        </w:rPr>
        <w:t xml:space="preserve"> </w:t>
      </w:r>
      <w:r w:rsidR="008C527A" w:rsidRPr="00D1490D">
        <w:rPr>
          <w:rFonts w:ascii="Arial" w:hAnsi="Arial" w:cs="Arial"/>
          <w:sz w:val="23"/>
          <w:szCs w:val="23"/>
        </w:rPr>
        <w:t xml:space="preserve">r. poz. </w:t>
      </w:r>
      <w:r w:rsidR="00283896" w:rsidRPr="00D1490D">
        <w:rPr>
          <w:rFonts w:ascii="Arial" w:hAnsi="Arial" w:cs="Arial"/>
          <w:sz w:val="23"/>
          <w:szCs w:val="23"/>
        </w:rPr>
        <w:t>702)</w:t>
      </w:r>
      <w:r w:rsidR="008C527A" w:rsidRPr="00D1490D">
        <w:rPr>
          <w:rFonts w:ascii="Arial" w:hAnsi="Arial" w:cs="Arial"/>
          <w:sz w:val="23"/>
          <w:szCs w:val="23"/>
        </w:rPr>
        <w:t xml:space="preserve"> </w:t>
      </w:r>
      <w:r w:rsidR="002A3F2D" w:rsidRPr="00D1490D">
        <w:rPr>
          <w:rFonts w:ascii="Arial" w:hAnsi="Arial" w:cs="Arial"/>
          <w:sz w:val="23"/>
          <w:szCs w:val="23"/>
        </w:rPr>
        <w:t>oświadczam, że</w:t>
      </w:r>
      <w:r w:rsidR="008C527A" w:rsidRPr="00D1490D">
        <w:rPr>
          <w:rFonts w:ascii="Arial" w:hAnsi="Arial" w:cs="Arial"/>
          <w:sz w:val="23"/>
          <w:szCs w:val="23"/>
        </w:rPr>
        <w:t> w </w:t>
      </w:r>
      <w:r w:rsidR="005E3BE1" w:rsidRPr="00D1490D">
        <w:rPr>
          <w:rFonts w:ascii="Arial" w:hAnsi="Arial" w:cs="Arial"/>
          <w:sz w:val="23"/>
          <w:szCs w:val="23"/>
        </w:rPr>
        <w:t xml:space="preserve">roku bieżącym oraz </w:t>
      </w:r>
      <w:r w:rsidR="00405340" w:rsidRPr="00D1490D">
        <w:rPr>
          <w:rFonts w:ascii="Arial" w:hAnsi="Arial" w:cs="Arial"/>
          <w:sz w:val="23"/>
          <w:szCs w:val="23"/>
        </w:rPr>
        <w:t>w okresie trzech</w:t>
      </w:r>
      <w:r w:rsidR="005E3BE1" w:rsidRPr="00D1490D">
        <w:rPr>
          <w:rFonts w:ascii="Arial" w:hAnsi="Arial" w:cs="Arial"/>
          <w:sz w:val="23"/>
          <w:szCs w:val="23"/>
        </w:rPr>
        <w:t xml:space="preserve"> </w:t>
      </w:r>
      <w:r w:rsidR="00405340" w:rsidRPr="00D1490D">
        <w:rPr>
          <w:rFonts w:ascii="Arial" w:hAnsi="Arial" w:cs="Arial"/>
          <w:sz w:val="23"/>
          <w:szCs w:val="23"/>
        </w:rPr>
        <w:t>lat</w:t>
      </w:r>
      <w:r w:rsidR="00A650DE" w:rsidRPr="00D1490D">
        <w:rPr>
          <w:rFonts w:ascii="Arial" w:hAnsi="Arial" w:cs="Arial"/>
          <w:sz w:val="23"/>
          <w:szCs w:val="23"/>
        </w:rPr>
        <w:t xml:space="preserve"> </w:t>
      </w:r>
      <w:r w:rsidR="005E3BE1" w:rsidRPr="00D1490D">
        <w:rPr>
          <w:rFonts w:ascii="Arial" w:hAnsi="Arial" w:cs="Arial"/>
          <w:sz w:val="23"/>
          <w:szCs w:val="23"/>
        </w:rPr>
        <w:sym w:font="Wingdings 2" w:char="F0A3"/>
      </w:r>
      <w:r w:rsidR="005E3BE1" w:rsidRPr="00D1490D">
        <w:rPr>
          <w:rFonts w:ascii="Arial" w:hAnsi="Arial" w:cs="Arial"/>
          <w:sz w:val="23"/>
          <w:szCs w:val="23"/>
        </w:rPr>
        <w:t xml:space="preserve"> </w:t>
      </w:r>
      <w:r w:rsidR="005E3BE1" w:rsidRPr="00D1490D">
        <w:rPr>
          <w:rFonts w:ascii="Arial" w:hAnsi="Arial" w:cs="Arial"/>
          <w:b/>
          <w:sz w:val="23"/>
          <w:szCs w:val="23"/>
        </w:rPr>
        <w:t>otrzymałem</w:t>
      </w:r>
      <w:r w:rsidR="005E3BE1" w:rsidRPr="00D1490D">
        <w:rPr>
          <w:rFonts w:ascii="Arial" w:hAnsi="Arial" w:cs="Arial"/>
          <w:sz w:val="23"/>
          <w:szCs w:val="23"/>
        </w:rPr>
        <w:t xml:space="preserve"> / </w:t>
      </w:r>
      <w:r w:rsidR="005E3BE1" w:rsidRPr="00D1490D">
        <w:rPr>
          <w:rFonts w:ascii="Arial" w:hAnsi="Arial" w:cs="Arial"/>
          <w:sz w:val="23"/>
          <w:szCs w:val="23"/>
        </w:rPr>
        <w:sym w:font="Wingdings 2" w:char="F0A3"/>
      </w:r>
      <w:r w:rsidR="005E3BE1" w:rsidRPr="00D1490D">
        <w:rPr>
          <w:rFonts w:ascii="Arial" w:hAnsi="Arial" w:cs="Arial"/>
          <w:sz w:val="23"/>
          <w:szCs w:val="23"/>
        </w:rPr>
        <w:t xml:space="preserve"> </w:t>
      </w:r>
      <w:r w:rsidR="005E3BE1" w:rsidRPr="00D1490D">
        <w:rPr>
          <w:rFonts w:ascii="Arial" w:hAnsi="Arial" w:cs="Arial"/>
          <w:b/>
          <w:sz w:val="23"/>
          <w:szCs w:val="23"/>
        </w:rPr>
        <w:t>nie otrzymałem</w:t>
      </w:r>
      <w:r w:rsidR="005E3BE1" w:rsidRPr="00D1490D">
        <w:rPr>
          <w:rFonts w:ascii="Arial" w:hAnsi="Arial" w:cs="Arial"/>
          <w:sz w:val="23"/>
          <w:szCs w:val="23"/>
        </w:rPr>
        <w:t xml:space="preserve">* pomoc de </w:t>
      </w:r>
      <w:proofErr w:type="spellStart"/>
      <w:r w:rsidR="005E3BE1" w:rsidRPr="00D1490D">
        <w:rPr>
          <w:rFonts w:ascii="Arial" w:hAnsi="Arial" w:cs="Arial"/>
          <w:sz w:val="23"/>
          <w:szCs w:val="23"/>
        </w:rPr>
        <w:t>mn</w:t>
      </w:r>
      <w:r w:rsidR="00032827" w:rsidRPr="00D1490D">
        <w:rPr>
          <w:rFonts w:ascii="Arial" w:hAnsi="Arial" w:cs="Arial"/>
          <w:sz w:val="23"/>
          <w:szCs w:val="23"/>
        </w:rPr>
        <w:t>imis</w:t>
      </w:r>
      <w:proofErr w:type="spellEnd"/>
      <w:r w:rsidR="00032827" w:rsidRPr="00D1490D">
        <w:rPr>
          <w:rFonts w:ascii="Arial" w:hAnsi="Arial" w:cs="Arial"/>
          <w:sz w:val="23"/>
          <w:szCs w:val="23"/>
        </w:rPr>
        <w:t xml:space="preserve"> w łącznej kwocie </w:t>
      </w:r>
      <w:r w:rsidR="005E3BE1" w:rsidRPr="00D1490D">
        <w:rPr>
          <w:rFonts w:ascii="Arial" w:hAnsi="Arial" w:cs="Arial"/>
          <w:sz w:val="23"/>
          <w:szCs w:val="23"/>
        </w:rPr>
        <w:t>…………………………… EURO, w tym:</w:t>
      </w:r>
    </w:p>
    <w:p w14:paraId="76507E0C" w14:textId="7C42DBC1" w:rsidR="00BF0639" w:rsidRPr="00D1490D" w:rsidRDefault="007F2654" w:rsidP="005703F5">
      <w:pPr>
        <w:pStyle w:val="Akapitzlist"/>
        <w:numPr>
          <w:ilvl w:val="0"/>
          <w:numId w:val="30"/>
        </w:numPr>
        <w:tabs>
          <w:tab w:val="left" w:pos="284"/>
          <w:tab w:val="left" w:leader="dot" w:pos="8505"/>
        </w:tabs>
        <w:autoSpaceDN w:val="0"/>
        <w:spacing w:line="312" w:lineRule="auto"/>
        <w:ind w:left="714" w:hanging="357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p</w:t>
      </w:r>
      <w:r w:rsidRPr="00D1490D">
        <w:rPr>
          <w:rFonts w:ascii="Arial" w:hAnsi="Arial" w:cs="Arial"/>
          <w:bCs/>
          <w:iCs/>
          <w:sz w:val="23"/>
          <w:szCs w:val="23"/>
        </w:rPr>
        <w:t xml:space="preserve">omoc de </w:t>
      </w:r>
      <w:proofErr w:type="spellStart"/>
      <w:r w:rsidRPr="00D1490D">
        <w:rPr>
          <w:rFonts w:ascii="Arial" w:hAnsi="Arial" w:cs="Arial"/>
          <w:bCs/>
          <w:iCs/>
          <w:sz w:val="23"/>
          <w:szCs w:val="23"/>
        </w:rPr>
        <w:t>minimis</w:t>
      </w:r>
      <w:proofErr w:type="spellEnd"/>
      <w:r w:rsidRPr="00D1490D">
        <w:rPr>
          <w:rFonts w:ascii="Arial" w:hAnsi="Arial" w:cs="Arial"/>
          <w:bCs/>
          <w:iCs/>
          <w:sz w:val="23"/>
          <w:szCs w:val="23"/>
        </w:rPr>
        <w:t xml:space="preserve"> </w:t>
      </w:r>
      <w:r w:rsidRPr="00D1490D">
        <w:rPr>
          <w:rFonts w:ascii="Arial" w:hAnsi="Arial" w:cs="Arial"/>
          <w:bCs/>
          <w:sz w:val="23"/>
          <w:szCs w:val="23"/>
        </w:rPr>
        <w:t xml:space="preserve">przyznawaną przedsiębiorstwom </w:t>
      </w:r>
      <w:r w:rsidR="00A650DE" w:rsidRPr="00D1490D">
        <w:rPr>
          <w:rFonts w:ascii="Arial" w:hAnsi="Arial" w:cs="Arial"/>
          <w:bCs/>
          <w:sz w:val="23"/>
          <w:szCs w:val="23"/>
        </w:rPr>
        <w:t>wykonującym usługi świadczone w </w:t>
      </w:r>
      <w:r w:rsidRPr="00D1490D">
        <w:rPr>
          <w:rFonts w:ascii="Arial" w:hAnsi="Arial" w:cs="Arial"/>
          <w:bCs/>
          <w:sz w:val="23"/>
          <w:szCs w:val="23"/>
        </w:rPr>
        <w:t xml:space="preserve">ogólnym interesie gospodarczym w łącznej kwocie </w:t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</w:p>
    <w:p w14:paraId="09007FAF" w14:textId="77777777" w:rsidR="007F2654" w:rsidRPr="00D1490D" w:rsidRDefault="007F2654" w:rsidP="005703F5">
      <w:pPr>
        <w:pStyle w:val="Akapitzlist"/>
        <w:numPr>
          <w:ilvl w:val="0"/>
          <w:numId w:val="30"/>
        </w:numPr>
        <w:tabs>
          <w:tab w:val="left" w:pos="284"/>
          <w:tab w:val="left" w:leader="dot" w:pos="8505"/>
        </w:tabs>
        <w:autoSpaceDN w:val="0"/>
        <w:spacing w:line="312" w:lineRule="auto"/>
        <w:ind w:left="714" w:hanging="357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 xml:space="preserve">pomoc de  </w:t>
      </w:r>
      <w:proofErr w:type="spellStart"/>
      <w:r w:rsidRPr="00D1490D">
        <w:rPr>
          <w:rFonts w:ascii="Arial" w:hAnsi="Arial" w:cs="Arial"/>
          <w:sz w:val="23"/>
          <w:szCs w:val="23"/>
        </w:rPr>
        <w:t>minimis</w:t>
      </w:r>
      <w:proofErr w:type="spellEnd"/>
      <w:r w:rsidRPr="00D1490D">
        <w:rPr>
          <w:rFonts w:ascii="Arial" w:hAnsi="Arial" w:cs="Arial"/>
          <w:sz w:val="23"/>
          <w:szCs w:val="23"/>
        </w:rPr>
        <w:t xml:space="preserve"> w rolnictwie w łącznej kwocie</w:t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</w:p>
    <w:p w14:paraId="732F10A6" w14:textId="77777777" w:rsidR="007F2654" w:rsidRPr="00D1490D" w:rsidRDefault="007F2654" w:rsidP="005703F5">
      <w:pPr>
        <w:pStyle w:val="Akapitzlist"/>
        <w:numPr>
          <w:ilvl w:val="0"/>
          <w:numId w:val="30"/>
        </w:numPr>
        <w:tabs>
          <w:tab w:val="left" w:pos="284"/>
          <w:tab w:val="left" w:leader="dot" w:pos="8505"/>
        </w:tabs>
        <w:autoSpaceDN w:val="0"/>
        <w:spacing w:line="312" w:lineRule="auto"/>
        <w:ind w:left="714" w:hanging="357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 xml:space="preserve">pomoc de </w:t>
      </w:r>
      <w:proofErr w:type="spellStart"/>
      <w:r w:rsidRPr="00D1490D">
        <w:rPr>
          <w:rFonts w:ascii="Arial" w:hAnsi="Arial" w:cs="Arial"/>
          <w:sz w:val="23"/>
          <w:szCs w:val="23"/>
        </w:rPr>
        <w:t>minimis</w:t>
      </w:r>
      <w:proofErr w:type="spellEnd"/>
      <w:r w:rsidRPr="00D1490D">
        <w:rPr>
          <w:rFonts w:ascii="Arial" w:hAnsi="Arial" w:cs="Arial"/>
          <w:sz w:val="23"/>
          <w:szCs w:val="23"/>
        </w:rPr>
        <w:t xml:space="preserve"> w rybołówstwie w łącznej kwocie</w:t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  <w:r w:rsidR="00BF0639" w:rsidRPr="00D1490D">
        <w:rPr>
          <w:rFonts w:ascii="Arial" w:hAnsi="Arial" w:cs="Arial"/>
          <w:bCs/>
          <w:kern w:val="3"/>
          <w:sz w:val="23"/>
          <w:szCs w:val="23"/>
        </w:rPr>
        <w:tab/>
      </w:r>
    </w:p>
    <w:p w14:paraId="0DAD7157" w14:textId="77777777" w:rsidR="005703F5" w:rsidRPr="00D1490D" w:rsidRDefault="005703F5" w:rsidP="005703F5">
      <w:pPr>
        <w:pStyle w:val="Akapitzlist"/>
        <w:numPr>
          <w:ilvl w:val="0"/>
          <w:numId w:val="38"/>
        </w:numPr>
        <w:tabs>
          <w:tab w:val="left" w:pos="284"/>
          <w:tab w:val="left" w:leader="dot" w:pos="8505"/>
        </w:tabs>
        <w:autoSpaceDN w:val="0"/>
        <w:spacing w:line="312" w:lineRule="auto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bCs/>
          <w:kern w:val="3"/>
          <w:sz w:val="23"/>
          <w:szCs w:val="23"/>
        </w:rPr>
        <w:t>Od 01.01.2024r. ostatnie trzy lata oznaczają okres, stanowiący 3x365 dni wstecz, liczony do dnia złożenia wniosku włącznie.</w:t>
      </w:r>
    </w:p>
    <w:p w14:paraId="235BA3F3" w14:textId="44098A39" w:rsidR="005703F5" w:rsidRPr="00D1490D" w:rsidRDefault="005703F5" w:rsidP="005703F5">
      <w:pPr>
        <w:pStyle w:val="Akapitzlist"/>
        <w:numPr>
          <w:ilvl w:val="0"/>
          <w:numId w:val="38"/>
        </w:numPr>
        <w:tabs>
          <w:tab w:val="left" w:pos="284"/>
          <w:tab w:val="left" w:leader="dot" w:pos="8505"/>
        </w:tabs>
        <w:autoSpaceDN w:val="0"/>
        <w:spacing w:line="312" w:lineRule="auto"/>
        <w:textAlignment w:val="baseline"/>
        <w:rPr>
          <w:rFonts w:ascii="Arial" w:hAnsi="Arial" w:cs="Arial"/>
          <w:bCs/>
          <w:kern w:val="3"/>
          <w:sz w:val="23"/>
          <w:szCs w:val="23"/>
        </w:rPr>
      </w:pPr>
      <w:r w:rsidRPr="00D1490D">
        <w:rPr>
          <w:rFonts w:ascii="Arial" w:hAnsi="Arial" w:cs="Arial"/>
          <w:bCs/>
          <w:kern w:val="3"/>
          <w:sz w:val="23"/>
          <w:szCs w:val="23"/>
        </w:rPr>
        <w:t>Od 01.01.2024r. zgodnie z roz</w:t>
      </w:r>
      <w:r w:rsidR="00531044">
        <w:rPr>
          <w:rFonts w:ascii="Arial" w:hAnsi="Arial" w:cs="Arial"/>
          <w:bCs/>
          <w:kern w:val="3"/>
          <w:sz w:val="23"/>
          <w:szCs w:val="23"/>
        </w:rPr>
        <w:t>porządzeniem Komisji (UE) nr 2023/2831</w:t>
      </w:r>
      <w:r w:rsidRPr="00D1490D">
        <w:rPr>
          <w:rFonts w:ascii="Arial" w:hAnsi="Arial" w:cs="Arial"/>
          <w:bCs/>
          <w:kern w:val="3"/>
          <w:sz w:val="23"/>
          <w:szCs w:val="23"/>
        </w:rPr>
        <w:t xml:space="preserve"> limit pomocy w okresie 3 lat wynosi 300.000 EUR.</w:t>
      </w:r>
    </w:p>
    <w:p w14:paraId="6F9E935B" w14:textId="77777777" w:rsidR="001432A5" w:rsidRDefault="00AC19D8" w:rsidP="005703F5">
      <w:pPr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* właściwe zaznaczyć</w:t>
      </w:r>
    </w:p>
    <w:p w14:paraId="768D62D7" w14:textId="77777777" w:rsidR="00D1490D" w:rsidRPr="00D1490D" w:rsidRDefault="00D1490D" w:rsidP="005703F5">
      <w:pPr>
        <w:rPr>
          <w:rFonts w:ascii="Arial" w:hAnsi="Arial" w:cs="Arial"/>
          <w:sz w:val="23"/>
          <w:szCs w:val="23"/>
        </w:rPr>
      </w:pPr>
    </w:p>
    <w:p w14:paraId="31880F5B" w14:textId="77777777" w:rsidR="00D24821" w:rsidRPr="00D1490D" w:rsidRDefault="002A3F2D" w:rsidP="005703F5">
      <w:pPr>
        <w:pStyle w:val="Standard"/>
        <w:tabs>
          <w:tab w:val="left" w:pos="9923"/>
          <w:tab w:val="left" w:pos="10348"/>
        </w:tabs>
        <w:autoSpaceDE w:val="0"/>
        <w:spacing w:before="120" w:after="120" w:line="312" w:lineRule="auto"/>
        <w:ind w:right="425"/>
        <w:contextualSpacing/>
        <w:jc w:val="center"/>
        <w:rPr>
          <w:rFonts w:ascii="Arial" w:hAnsi="Arial" w:cs="Arial"/>
          <w:spacing w:val="-16"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Przy ustalaniu wartości pomocy udzielonej Wnioskodawcy uwzględnia się także sumę wartości pomocy udzielonej przedsiębiorstwom powiązanym.</w:t>
      </w:r>
    </w:p>
    <w:p w14:paraId="4BC1F54B" w14:textId="77777777" w:rsidR="00A928CA" w:rsidRPr="00D1490D" w:rsidRDefault="00A928CA" w:rsidP="00D1490D">
      <w:pPr>
        <w:snapToGrid w:val="0"/>
        <w:spacing w:line="300" w:lineRule="auto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Do wniosku obowiązkowo należy dołączyć:</w:t>
      </w:r>
    </w:p>
    <w:p w14:paraId="6AEC12EA" w14:textId="77777777" w:rsidR="00A928CA" w:rsidRPr="00D1490D" w:rsidRDefault="00A928CA" w:rsidP="00D1490D">
      <w:pPr>
        <w:numPr>
          <w:ilvl w:val="0"/>
          <w:numId w:val="24"/>
        </w:numPr>
        <w:suppressAutoHyphens/>
        <w:spacing w:line="300" w:lineRule="auto"/>
        <w:ind w:left="357" w:right="72" w:hanging="357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lastRenderedPageBreak/>
        <w:t xml:space="preserve">w przypadku, gdy otrzymano pomoc de </w:t>
      </w:r>
      <w:proofErr w:type="spellStart"/>
      <w:r w:rsidRPr="00D1490D">
        <w:rPr>
          <w:rFonts w:ascii="Arial" w:hAnsi="Arial" w:cs="Arial"/>
          <w:sz w:val="23"/>
          <w:szCs w:val="23"/>
        </w:rPr>
        <w:t>minimis</w:t>
      </w:r>
      <w:proofErr w:type="spellEnd"/>
      <w:r w:rsidRPr="00D1490D">
        <w:rPr>
          <w:rFonts w:ascii="Arial" w:hAnsi="Arial" w:cs="Arial"/>
          <w:sz w:val="23"/>
          <w:szCs w:val="23"/>
        </w:rPr>
        <w:t xml:space="preserve">, w tym także pomoc de </w:t>
      </w:r>
      <w:proofErr w:type="spellStart"/>
      <w:r w:rsidRPr="00D1490D">
        <w:rPr>
          <w:rFonts w:ascii="Arial" w:hAnsi="Arial" w:cs="Arial"/>
          <w:sz w:val="23"/>
          <w:szCs w:val="23"/>
        </w:rPr>
        <w:t>minimis</w:t>
      </w:r>
      <w:proofErr w:type="spellEnd"/>
      <w:r w:rsidRPr="00D1490D">
        <w:rPr>
          <w:rFonts w:ascii="Arial" w:hAnsi="Arial" w:cs="Arial"/>
          <w:sz w:val="23"/>
          <w:szCs w:val="23"/>
        </w:rPr>
        <w:t xml:space="preserve"> w rolnictwie lub rybołówstwie - wszystkie zaświadczenia potwierdzające otrzymanie tej pomocy, w roku w którym podmiot, ubieg</w:t>
      </w:r>
      <w:r w:rsidR="005E017E" w:rsidRPr="00D1490D">
        <w:rPr>
          <w:rFonts w:ascii="Arial" w:hAnsi="Arial" w:cs="Arial"/>
          <w:sz w:val="23"/>
          <w:szCs w:val="23"/>
        </w:rPr>
        <w:t>a się o wsparcie, oraz w okresie</w:t>
      </w:r>
      <w:r w:rsidR="006A606F" w:rsidRPr="00D1490D">
        <w:rPr>
          <w:rFonts w:ascii="Arial" w:hAnsi="Arial" w:cs="Arial"/>
          <w:sz w:val="23"/>
          <w:szCs w:val="23"/>
        </w:rPr>
        <w:t xml:space="preserve"> 3</w:t>
      </w:r>
      <w:r w:rsidR="005E017E"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sz w:val="23"/>
          <w:szCs w:val="23"/>
        </w:rPr>
        <w:t xml:space="preserve">lat, albo oświadczenia o wielkości pomocy otrzymanej w tym okresie. </w:t>
      </w:r>
    </w:p>
    <w:p w14:paraId="7D9E7E96" w14:textId="6F66E05F" w:rsidR="00A928CA" w:rsidRPr="00D1490D" w:rsidRDefault="00A928CA" w:rsidP="00D1490D">
      <w:pPr>
        <w:numPr>
          <w:ilvl w:val="0"/>
          <w:numId w:val="24"/>
        </w:numPr>
        <w:suppressAutoHyphens/>
        <w:spacing w:before="100" w:beforeAutospacing="1" w:after="100" w:afterAutospacing="1" w:line="300" w:lineRule="auto"/>
        <w:ind w:left="357" w:hanging="357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w przypadku, gdy otrzymano inną pomoc publicz</w:t>
      </w:r>
      <w:r w:rsidR="00662392" w:rsidRPr="00D1490D">
        <w:rPr>
          <w:rFonts w:ascii="Arial" w:hAnsi="Arial" w:cs="Arial"/>
          <w:sz w:val="23"/>
          <w:szCs w:val="23"/>
        </w:rPr>
        <w:t>ną - oświadczenia o wielkości i </w:t>
      </w:r>
      <w:r w:rsidRPr="00D1490D">
        <w:rPr>
          <w:rFonts w:ascii="Arial" w:hAnsi="Arial" w:cs="Arial"/>
          <w:sz w:val="23"/>
          <w:szCs w:val="23"/>
        </w:rPr>
        <w:t xml:space="preserve">przeznaczeniu pomocy publicznej otrzymanej w odniesieniu do tych samych kosztów kwalifikujących się do objęcia pomocą, na pokrycie których ma być przeznaczona pomoc </w:t>
      </w:r>
      <w:r w:rsidR="009A6B54" w:rsidRPr="00D1490D">
        <w:rPr>
          <w:rFonts w:ascii="Arial" w:hAnsi="Arial" w:cs="Arial"/>
          <w:sz w:val="23"/>
          <w:szCs w:val="23"/>
        </w:rPr>
        <w:t xml:space="preserve">de </w:t>
      </w:r>
      <w:proofErr w:type="spellStart"/>
      <w:r w:rsidR="009A6B54" w:rsidRPr="00D1490D">
        <w:rPr>
          <w:rFonts w:ascii="Arial" w:hAnsi="Arial" w:cs="Arial"/>
          <w:sz w:val="23"/>
          <w:szCs w:val="23"/>
        </w:rPr>
        <w:t>minimis</w:t>
      </w:r>
      <w:proofErr w:type="spellEnd"/>
      <w:r w:rsidR="009A6B54" w:rsidRPr="00D1490D">
        <w:rPr>
          <w:rFonts w:ascii="Arial" w:hAnsi="Arial" w:cs="Arial"/>
          <w:sz w:val="23"/>
          <w:szCs w:val="23"/>
        </w:rPr>
        <w:t xml:space="preserve"> i pomoc de </w:t>
      </w:r>
      <w:proofErr w:type="spellStart"/>
      <w:r w:rsidR="009A6B54" w:rsidRPr="00D1490D">
        <w:rPr>
          <w:rFonts w:ascii="Arial" w:hAnsi="Arial" w:cs="Arial"/>
          <w:sz w:val="23"/>
          <w:szCs w:val="23"/>
        </w:rPr>
        <w:t>minimis</w:t>
      </w:r>
      <w:proofErr w:type="spellEnd"/>
      <w:r w:rsidR="009A6B54" w:rsidRPr="00D1490D">
        <w:rPr>
          <w:rFonts w:ascii="Arial" w:hAnsi="Arial" w:cs="Arial"/>
          <w:sz w:val="23"/>
          <w:szCs w:val="23"/>
        </w:rPr>
        <w:t xml:space="preserve"> w </w:t>
      </w:r>
      <w:r w:rsidRPr="00D1490D">
        <w:rPr>
          <w:rFonts w:ascii="Arial" w:hAnsi="Arial" w:cs="Arial"/>
          <w:sz w:val="23"/>
          <w:szCs w:val="23"/>
        </w:rPr>
        <w:t xml:space="preserve">rolnictwie lub rybołówstwie. </w:t>
      </w:r>
    </w:p>
    <w:p w14:paraId="1272D0FC" w14:textId="1C421A13" w:rsidR="00400AC6" w:rsidRPr="00400AC6" w:rsidRDefault="00A928CA" w:rsidP="00400AC6">
      <w:pPr>
        <w:pStyle w:val="Tekstpodstawowy"/>
        <w:numPr>
          <w:ilvl w:val="0"/>
          <w:numId w:val="24"/>
        </w:numPr>
        <w:snapToGrid w:val="0"/>
        <w:spacing w:before="100" w:beforeAutospacing="1" w:after="100" w:afterAutospacing="1" w:line="300" w:lineRule="auto"/>
        <w:ind w:left="357" w:hanging="357"/>
        <w:jc w:val="left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wypełniony formularz informacji przedstawianych przy ubi</w:t>
      </w:r>
      <w:r w:rsidR="00662392" w:rsidRPr="00D1490D">
        <w:rPr>
          <w:rFonts w:ascii="Arial" w:hAnsi="Arial" w:cs="Arial"/>
          <w:sz w:val="23"/>
          <w:szCs w:val="23"/>
        </w:rPr>
        <w:t xml:space="preserve">eganiu się o pomoc de </w:t>
      </w:r>
      <w:proofErr w:type="spellStart"/>
      <w:r w:rsidR="00662392" w:rsidRPr="00D1490D">
        <w:rPr>
          <w:rFonts w:ascii="Arial" w:hAnsi="Arial" w:cs="Arial"/>
          <w:sz w:val="23"/>
          <w:szCs w:val="23"/>
        </w:rPr>
        <w:t>minimis</w:t>
      </w:r>
      <w:proofErr w:type="spellEnd"/>
      <w:r w:rsidR="00662392" w:rsidRPr="00D1490D">
        <w:rPr>
          <w:rFonts w:ascii="Arial" w:hAnsi="Arial" w:cs="Arial"/>
          <w:sz w:val="23"/>
          <w:szCs w:val="23"/>
        </w:rPr>
        <w:t xml:space="preserve"> </w:t>
      </w:r>
    </w:p>
    <w:p w14:paraId="5E2E25FC" w14:textId="570A4821" w:rsidR="00A928CA" w:rsidRPr="00D1490D" w:rsidRDefault="00A928CA" w:rsidP="00D1490D">
      <w:pPr>
        <w:pStyle w:val="Tekstpodstawowy"/>
        <w:snapToGrid w:val="0"/>
        <w:spacing w:line="300" w:lineRule="auto"/>
        <w:jc w:val="left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Ponadto prosimy o dołączenie dokumentów, które</w:t>
      </w:r>
      <w:r w:rsidR="000A0098" w:rsidRPr="00D1490D">
        <w:rPr>
          <w:rFonts w:ascii="Arial" w:hAnsi="Arial" w:cs="Arial"/>
          <w:b/>
          <w:sz w:val="23"/>
          <w:szCs w:val="23"/>
        </w:rPr>
        <w:t xml:space="preserve"> będą niezbędne do ewentualnego </w:t>
      </w:r>
      <w:r w:rsidR="00464D89" w:rsidRPr="00D1490D">
        <w:rPr>
          <w:rFonts w:ascii="Arial" w:hAnsi="Arial" w:cs="Arial"/>
          <w:b/>
          <w:sz w:val="23"/>
          <w:szCs w:val="23"/>
        </w:rPr>
        <w:t>p</w:t>
      </w:r>
      <w:r w:rsidRPr="00D1490D">
        <w:rPr>
          <w:rFonts w:ascii="Arial" w:hAnsi="Arial" w:cs="Arial"/>
          <w:b/>
          <w:sz w:val="23"/>
          <w:szCs w:val="23"/>
        </w:rPr>
        <w:t>rzygotowania umowy:</w:t>
      </w:r>
    </w:p>
    <w:p w14:paraId="2B740FF6" w14:textId="2702AB1D" w:rsidR="00A928CA" w:rsidRPr="00D1490D" w:rsidRDefault="00A928CA" w:rsidP="00D1490D">
      <w:pPr>
        <w:numPr>
          <w:ilvl w:val="1"/>
          <w:numId w:val="24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kserokopię dokumentu poświadczającego formę prawną przedsiębi</w:t>
      </w:r>
      <w:r w:rsidR="00A650DE" w:rsidRPr="00D1490D">
        <w:rPr>
          <w:rFonts w:ascii="Arial" w:hAnsi="Arial" w:cs="Arial"/>
          <w:sz w:val="23"/>
          <w:szCs w:val="23"/>
        </w:rPr>
        <w:t>orstwa (zaświadczenie o </w:t>
      </w:r>
      <w:r w:rsidR="008F539E" w:rsidRPr="00D1490D">
        <w:rPr>
          <w:rFonts w:ascii="Arial" w:hAnsi="Arial" w:cs="Arial"/>
          <w:sz w:val="23"/>
          <w:szCs w:val="23"/>
        </w:rPr>
        <w:t xml:space="preserve">wpisie </w:t>
      </w:r>
      <w:r w:rsidR="008C527A" w:rsidRPr="00D1490D">
        <w:rPr>
          <w:rFonts w:ascii="Arial" w:hAnsi="Arial" w:cs="Arial"/>
          <w:sz w:val="23"/>
          <w:szCs w:val="23"/>
        </w:rPr>
        <w:t>do </w:t>
      </w:r>
      <w:r w:rsidRPr="00D1490D">
        <w:rPr>
          <w:rFonts w:ascii="Arial" w:hAnsi="Arial" w:cs="Arial"/>
          <w:sz w:val="23"/>
          <w:szCs w:val="23"/>
        </w:rPr>
        <w:t>ewidencji działalności gospodarczej, wpis do rejestru sądowego lub inne);</w:t>
      </w:r>
    </w:p>
    <w:p w14:paraId="1E951AEC" w14:textId="77777777" w:rsidR="00A928CA" w:rsidRPr="00D1490D" w:rsidRDefault="00A928CA" w:rsidP="00D1490D">
      <w:pPr>
        <w:numPr>
          <w:ilvl w:val="1"/>
          <w:numId w:val="24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umowę spółki w przypadku spółek cywilnych,</w:t>
      </w:r>
    </w:p>
    <w:p w14:paraId="3D09D92A" w14:textId="46288AC4" w:rsidR="009A6B54" w:rsidRPr="00D1490D" w:rsidRDefault="00A928CA" w:rsidP="00D1490D">
      <w:pPr>
        <w:numPr>
          <w:ilvl w:val="1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300" w:lineRule="auto"/>
        <w:ind w:left="425" w:hanging="425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kopię dokumentu potwierdzającego prowadzenie działalności we wskazanym miejscu zatrudnienia (dotyczy przypadku, kiedy miejsce pracy nie jest w siedzibie firmy, a ad</w:t>
      </w:r>
      <w:r w:rsidR="008C527A" w:rsidRPr="00D1490D">
        <w:rPr>
          <w:rFonts w:ascii="Arial" w:hAnsi="Arial" w:cs="Arial"/>
          <w:sz w:val="23"/>
          <w:szCs w:val="23"/>
        </w:rPr>
        <w:t>res ten nie</w:t>
      </w:r>
      <w:r w:rsidR="005703F5" w:rsidRPr="00D1490D">
        <w:rPr>
          <w:rFonts w:ascii="Arial" w:hAnsi="Arial" w:cs="Arial"/>
          <w:sz w:val="23"/>
          <w:szCs w:val="23"/>
        </w:rPr>
        <w:t xml:space="preserve"> widnieje w </w:t>
      </w:r>
      <w:r w:rsidR="008C527A" w:rsidRPr="00D1490D">
        <w:rPr>
          <w:rFonts w:ascii="Arial" w:hAnsi="Arial" w:cs="Arial"/>
          <w:sz w:val="23"/>
          <w:szCs w:val="23"/>
        </w:rPr>
        <w:t>żadnym z </w:t>
      </w:r>
      <w:r w:rsidRPr="00D1490D">
        <w:rPr>
          <w:rFonts w:ascii="Arial" w:hAnsi="Arial" w:cs="Arial"/>
          <w:sz w:val="23"/>
          <w:szCs w:val="23"/>
        </w:rPr>
        <w:t>powyższych załączników).</w:t>
      </w:r>
    </w:p>
    <w:p w14:paraId="1F8A6FCB" w14:textId="77777777" w:rsidR="002A3F2D" w:rsidRPr="00D1490D" w:rsidRDefault="00A928CA" w:rsidP="00A650DE">
      <w:pPr>
        <w:spacing w:before="120" w:after="120" w:line="300" w:lineRule="auto"/>
        <w:ind w:left="357"/>
        <w:jc w:val="center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 xml:space="preserve">Wszystkie kserokopie wymaganych załączników </w:t>
      </w:r>
      <w:r w:rsidRPr="00D1490D">
        <w:rPr>
          <w:rFonts w:ascii="Arial" w:hAnsi="Arial" w:cs="Arial"/>
          <w:b/>
          <w:sz w:val="23"/>
          <w:szCs w:val="23"/>
        </w:rPr>
        <w:br/>
        <w:t>muszą być poświadczone za zgodność z oryginałem przez Wnioskodawcę !!!</w:t>
      </w:r>
    </w:p>
    <w:p w14:paraId="1CEF8D46" w14:textId="77777777" w:rsidR="004B5849" w:rsidRPr="00D1490D" w:rsidRDefault="00662392" w:rsidP="00D1490D">
      <w:pPr>
        <w:tabs>
          <w:tab w:val="left" w:pos="0"/>
        </w:tabs>
        <w:suppressAutoHyphens/>
        <w:spacing w:line="300" w:lineRule="auto"/>
        <w:rPr>
          <w:rFonts w:ascii="Arial" w:hAnsi="Arial" w:cs="Arial"/>
          <w:b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F. Oświadczenie wnioskodawcy</w:t>
      </w:r>
    </w:p>
    <w:p w14:paraId="2D0B77B2" w14:textId="3766E91F" w:rsidR="002A3F2D" w:rsidRPr="00D1490D" w:rsidRDefault="00A928CA" w:rsidP="00D1490D">
      <w:pPr>
        <w:tabs>
          <w:tab w:val="left" w:pos="0"/>
        </w:tabs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Świadomy odpowiedzialności za składanie niezgodnych z p</w:t>
      </w:r>
      <w:r w:rsidR="00A650DE" w:rsidRPr="00D1490D">
        <w:rPr>
          <w:rFonts w:ascii="Arial" w:hAnsi="Arial" w:cs="Arial"/>
          <w:sz w:val="23"/>
          <w:szCs w:val="23"/>
        </w:rPr>
        <w:t>rawdą oświadczeń, zaświadczeń i </w:t>
      </w:r>
      <w:r w:rsidRPr="00D1490D">
        <w:rPr>
          <w:rFonts w:ascii="Arial" w:hAnsi="Arial" w:cs="Arial"/>
          <w:sz w:val="23"/>
          <w:szCs w:val="23"/>
        </w:rPr>
        <w:t>informacji oświadczam, że:</w:t>
      </w:r>
    </w:p>
    <w:p w14:paraId="2BFBA329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 xml:space="preserve">Złożone załączniki oraz dane zawarte we wniosku są zgodne ze </w:t>
      </w:r>
      <w:r w:rsidR="00CC4DC8" w:rsidRPr="00D1490D">
        <w:rPr>
          <w:rFonts w:ascii="Arial" w:hAnsi="Arial" w:cs="Arial"/>
          <w:sz w:val="23"/>
          <w:szCs w:val="23"/>
        </w:rPr>
        <w:t>stanem faktycznym i </w:t>
      </w:r>
      <w:r w:rsidRPr="00D1490D">
        <w:rPr>
          <w:rFonts w:ascii="Arial" w:hAnsi="Arial" w:cs="Arial"/>
          <w:sz w:val="23"/>
          <w:szCs w:val="23"/>
        </w:rPr>
        <w:t>prawnym.</w:t>
      </w:r>
    </w:p>
    <w:p w14:paraId="6FAF17E9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Toczy się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toczy się</w:t>
      </w:r>
      <w:r w:rsidRPr="00D1490D">
        <w:rPr>
          <w:rFonts w:ascii="Arial" w:hAnsi="Arial" w:cs="Arial"/>
          <w:sz w:val="23"/>
          <w:szCs w:val="23"/>
        </w:rPr>
        <w:t>* w stosunku do jednostki, którą reprezentuję postępowanie upadłościowe</w:t>
      </w:r>
      <w:r w:rsidR="00CC4DC8"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sz w:val="23"/>
          <w:szCs w:val="23"/>
        </w:rPr>
        <w:t xml:space="preserve">i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został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został</w:t>
      </w:r>
      <w:r w:rsidRPr="00D1490D">
        <w:rPr>
          <w:rFonts w:ascii="Arial" w:hAnsi="Arial" w:cs="Arial"/>
          <w:sz w:val="23"/>
          <w:szCs w:val="23"/>
        </w:rPr>
        <w:t>* zgłoszony wniosek o likwidację.</w:t>
      </w:r>
    </w:p>
    <w:p w14:paraId="2B353271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Zalegam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zalegam</w:t>
      </w:r>
      <w:r w:rsidRPr="00D1490D">
        <w:rPr>
          <w:rFonts w:ascii="Arial" w:hAnsi="Arial" w:cs="Arial"/>
          <w:sz w:val="23"/>
          <w:szCs w:val="23"/>
        </w:rPr>
        <w:t>* w dniu złożenia wniosku z opłatami wobec Urzędu Skarbowego oraz innych danin publicznych.</w:t>
      </w:r>
    </w:p>
    <w:p w14:paraId="32DCE900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Zalegam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zalegam</w:t>
      </w:r>
      <w:r w:rsidRPr="00D1490D">
        <w:rPr>
          <w:rFonts w:ascii="Arial" w:hAnsi="Arial" w:cs="Arial"/>
          <w:sz w:val="23"/>
          <w:szCs w:val="23"/>
        </w:rPr>
        <w:t>* 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14:paraId="5FE37792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W okresie 365 dni przed dniem złożenia wniosku:</w:t>
      </w:r>
    </w:p>
    <w:p w14:paraId="346EFC53" w14:textId="77777777" w:rsidR="00A928CA" w:rsidRPr="00D1490D" w:rsidRDefault="00A928CA" w:rsidP="005703F5">
      <w:pPr>
        <w:numPr>
          <w:ilvl w:val="1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zostałem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zostałem</w:t>
      </w:r>
      <w:r w:rsidRPr="00D1490D">
        <w:rPr>
          <w:rFonts w:ascii="Arial" w:hAnsi="Arial" w:cs="Arial"/>
          <w:sz w:val="23"/>
          <w:szCs w:val="23"/>
        </w:rPr>
        <w:t>* ukarany za naruszenie przepisów prawa pracy,</w:t>
      </w:r>
    </w:p>
    <w:p w14:paraId="20D2BF4A" w14:textId="77777777" w:rsidR="00A928CA" w:rsidRPr="00D1490D" w:rsidRDefault="00A928CA" w:rsidP="005703F5">
      <w:pPr>
        <w:numPr>
          <w:ilvl w:val="1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zostałem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zostałem</w:t>
      </w:r>
      <w:r w:rsidRPr="00D1490D">
        <w:rPr>
          <w:rFonts w:ascii="Arial" w:hAnsi="Arial" w:cs="Arial"/>
          <w:sz w:val="23"/>
          <w:szCs w:val="23"/>
        </w:rPr>
        <w:t>* skazany prawomocnym wyrokiem za naruszenie przepisów prawa pracy.</w:t>
      </w:r>
    </w:p>
    <w:p w14:paraId="50014A21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Jestem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jestem</w:t>
      </w:r>
      <w:r w:rsidRPr="00D1490D">
        <w:rPr>
          <w:rFonts w:ascii="Arial" w:hAnsi="Arial" w:cs="Arial"/>
          <w:sz w:val="23"/>
          <w:szCs w:val="23"/>
        </w:rPr>
        <w:t>* objęty postępowaniem dotyczącym naruszenia przepisów prawa pracy.</w:t>
      </w:r>
    </w:p>
    <w:p w14:paraId="5C85C26E" w14:textId="77777777" w:rsidR="00A928CA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posiadam</w:t>
      </w:r>
      <w:r w:rsidRPr="00D1490D">
        <w:rPr>
          <w:rFonts w:ascii="Arial" w:hAnsi="Arial" w:cs="Arial"/>
          <w:sz w:val="23"/>
          <w:szCs w:val="23"/>
        </w:rPr>
        <w:t xml:space="preserve"> / </w:t>
      </w:r>
      <w:r w:rsidRPr="00D1490D">
        <w:rPr>
          <w:rFonts w:ascii="Arial" w:hAnsi="Arial" w:cs="Arial"/>
          <w:sz w:val="23"/>
          <w:szCs w:val="23"/>
        </w:rPr>
        <w:sym w:font="Wingdings 2" w:char="F0A3"/>
      </w:r>
      <w:r w:rsidRPr="00D1490D">
        <w:rPr>
          <w:rFonts w:ascii="Arial" w:hAnsi="Arial" w:cs="Arial"/>
          <w:sz w:val="23"/>
          <w:szCs w:val="23"/>
        </w:rPr>
        <w:t xml:space="preserve"> </w:t>
      </w:r>
      <w:r w:rsidRPr="00D1490D">
        <w:rPr>
          <w:rFonts w:ascii="Arial" w:hAnsi="Arial" w:cs="Arial"/>
          <w:b/>
          <w:sz w:val="23"/>
          <w:szCs w:val="23"/>
        </w:rPr>
        <w:t>nie posiadam</w:t>
      </w:r>
      <w:r w:rsidRPr="00D1490D">
        <w:rPr>
          <w:rFonts w:ascii="Arial" w:hAnsi="Arial" w:cs="Arial"/>
          <w:sz w:val="23"/>
          <w:szCs w:val="23"/>
        </w:rPr>
        <w:t>* gospodarstwo rolne w rozumieniu przepisów o podatku   rolnym lub prowadzę dział specjalny produkcji rolnej w rozumieniu przepisów o podatku dochodowym od osób fizycznych lub przepisów o podatku dochodowym od osób prawnych,</w:t>
      </w:r>
    </w:p>
    <w:p w14:paraId="1280EC20" w14:textId="77777777" w:rsidR="0085410E" w:rsidRPr="00D1490D" w:rsidRDefault="00A928CA" w:rsidP="005703F5">
      <w:pPr>
        <w:numPr>
          <w:ilvl w:val="0"/>
          <w:numId w:val="26"/>
        </w:numPr>
        <w:suppressAutoHyphens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t>Z</w:t>
      </w:r>
      <w:r w:rsidRPr="00D1490D">
        <w:rPr>
          <w:rFonts w:ascii="Arial" w:hAnsi="Arial" w:cs="Arial"/>
          <w:bCs/>
          <w:iCs/>
          <w:sz w:val="23"/>
          <w:szCs w:val="23"/>
        </w:rPr>
        <w:t>obowiązuje się do zatrudnienia i utrzymania w zatrudnieniu w pełnym wymiarze czasu pracy skierowanego bezrobotnego przez okres, za który</w:t>
      </w:r>
      <w:r w:rsidR="0085498B" w:rsidRPr="00D1490D">
        <w:rPr>
          <w:rFonts w:ascii="Arial" w:hAnsi="Arial" w:cs="Arial"/>
          <w:bCs/>
          <w:iCs/>
          <w:sz w:val="23"/>
          <w:szCs w:val="23"/>
        </w:rPr>
        <w:t xml:space="preserve"> dokonywana jest refundacja tj. </w:t>
      </w:r>
      <w:r w:rsidR="00CC4DC8" w:rsidRPr="00D1490D">
        <w:rPr>
          <w:rFonts w:ascii="Arial" w:hAnsi="Arial" w:cs="Arial"/>
          <w:bCs/>
          <w:iCs/>
          <w:sz w:val="23"/>
          <w:szCs w:val="23"/>
        </w:rPr>
        <w:t>6 </w:t>
      </w:r>
      <w:r w:rsidRPr="00D1490D">
        <w:rPr>
          <w:rFonts w:ascii="Arial" w:hAnsi="Arial" w:cs="Arial"/>
          <w:bCs/>
          <w:iCs/>
          <w:sz w:val="23"/>
          <w:szCs w:val="23"/>
        </w:rPr>
        <w:t>lub 24 miesiące oraz przez kolejne 4 lub 7 miesięcy po zakończeniu okresu refundacji.</w:t>
      </w:r>
    </w:p>
    <w:p w14:paraId="76EF4C42" w14:textId="77777777" w:rsidR="00A928CA" w:rsidRPr="00D1490D" w:rsidRDefault="00A928CA" w:rsidP="005703F5">
      <w:pPr>
        <w:pStyle w:val="Tekstpodstawowy"/>
        <w:spacing w:line="300" w:lineRule="auto"/>
        <w:jc w:val="left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sz w:val="23"/>
          <w:szCs w:val="23"/>
        </w:rPr>
        <w:lastRenderedPageBreak/>
        <w:t>* właściwe zaznaczyć</w:t>
      </w:r>
    </w:p>
    <w:p w14:paraId="554D6880" w14:textId="77777777" w:rsidR="00A928CA" w:rsidRPr="00D1490D" w:rsidRDefault="00A928CA" w:rsidP="005703F5">
      <w:pPr>
        <w:autoSpaceDE w:val="0"/>
        <w:autoSpaceDN w:val="0"/>
        <w:adjustRightInd w:val="0"/>
        <w:spacing w:before="120" w:line="300" w:lineRule="auto"/>
        <w:rPr>
          <w:rFonts w:ascii="Arial" w:hAnsi="Arial" w:cs="Arial"/>
          <w:iCs/>
          <w:sz w:val="23"/>
          <w:szCs w:val="23"/>
        </w:rPr>
      </w:pPr>
      <w:r w:rsidRPr="00D1490D">
        <w:rPr>
          <w:rFonts w:ascii="Arial" w:hAnsi="Arial" w:cs="Arial"/>
          <w:b/>
          <w:iCs/>
          <w:sz w:val="23"/>
          <w:szCs w:val="23"/>
        </w:rPr>
        <w:t>Zostałem poinformowany</w:t>
      </w:r>
      <w:r w:rsidR="00D224FA" w:rsidRPr="00D1490D">
        <w:rPr>
          <w:rFonts w:ascii="Arial" w:hAnsi="Arial" w:cs="Arial"/>
          <w:iCs/>
          <w:sz w:val="23"/>
          <w:szCs w:val="23"/>
        </w:rPr>
        <w:t>,</w:t>
      </w:r>
      <w:r w:rsidRPr="00D1490D">
        <w:rPr>
          <w:rFonts w:ascii="Arial" w:hAnsi="Arial" w:cs="Arial"/>
          <w:iCs/>
          <w:sz w:val="23"/>
          <w:szCs w:val="23"/>
        </w:rPr>
        <w:t xml:space="preserve"> iż w przypadku zawarcia umowy moje dane jako przedsiębiorcy zostaną podane </w:t>
      </w:r>
      <w:r w:rsidR="00CC4DC8" w:rsidRPr="00D1490D">
        <w:rPr>
          <w:rFonts w:ascii="Arial" w:hAnsi="Arial" w:cs="Arial"/>
          <w:iCs/>
          <w:sz w:val="23"/>
          <w:szCs w:val="23"/>
        </w:rPr>
        <w:t>do </w:t>
      </w:r>
      <w:r w:rsidRPr="00D1490D">
        <w:rPr>
          <w:rFonts w:ascii="Arial" w:hAnsi="Arial" w:cs="Arial"/>
          <w:iCs/>
          <w:sz w:val="23"/>
          <w:szCs w:val="23"/>
        </w:rPr>
        <w:t xml:space="preserve">publicznej wiadomości zgodnie z wymaganą procedurą zawartą w art. 59b ustawy o promocji zatrudnienia </w:t>
      </w:r>
      <w:r w:rsidR="00CC4DC8" w:rsidRPr="00D1490D">
        <w:rPr>
          <w:rFonts w:ascii="Arial" w:hAnsi="Arial" w:cs="Arial"/>
          <w:iCs/>
          <w:sz w:val="23"/>
          <w:szCs w:val="23"/>
        </w:rPr>
        <w:t>i </w:t>
      </w:r>
      <w:r w:rsidRPr="00D1490D">
        <w:rPr>
          <w:rFonts w:ascii="Arial" w:hAnsi="Arial" w:cs="Arial"/>
          <w:iCs/>
          <w:sz w:val="23"/>
          <w:szCs w:val="23"/>
        </w:rPr>
        <w:t>instytucjach rynku pracy</w:t>
      </w:r>
      <w:r w:rsidR="00D224FA" w:rsidRPr="00D1490D">
        <w:rPr>
          <w:rFonts w:ascii="Arial" w:hAnsi="Arial" w:cs="Arial"/>
          <w:iCs/>
          <w:sz w:val="23"/>
          <w:szCs w:val="23"/>
        </w:rPr>
        <w:t>,</w:t>
      </w:r>
      <w:r w:rsidR="00CC4DC8" w:rsidRPr="00D1490D">
        <w:rPr>
          <w:rFonts w:ascii="Arial" w:hAnsi="Arial" w:cs="Arial"/>
          <w:iCs/>
          <w:sz w:val="23"/>
          <w:szCs w:val="23"/>
        </w:rPr>
        <w:t xml:space="preserve"> poprzez wywieszenie na </w:t>
      </w:r>
      <w:r w:rsidRPr="00D1490D">
        <w:rPr>
          <w:rFonts w:ascii="Arial" w:hAnsi="Arial" w:cs="Arial"/>
          <w:iCs/>
          <w:sz w:val="23"/>
          <w:szCs w:val="23"/>
        </w:rPr>
        <w:t>tablicy ogłoszeń w siedzibie Urzędu przez okres 30 dni.</w:t>
      </w:r>
    </w:p>
    <w:p w14:paraId="36D21651" w14:textId="55397EBD" w:rsidR="00BF0B79" w:rsidRPr="00D1490D" w:rsidRDefault="00A928CA" w:rsidP="005703F5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3"/>
          <w:szCs w:val="23"/>
        </w:rPr>
      </w:pPr>
      <w:r w:rsidRPr="00D1490D">
        <w:rPr>
          <w:rFonts w:ascii="Arial" w:hAnsi="Arial" w:cs="Arial"/>
          <w:b/>
          <w:sz w:val="23"/>
          <w:szCs w:val="23"/>
        </w:rPr>
        <w:t>Przyjmuję do wiadomości</w:t>
      </w:r>
      <w:r w:rsidRPr="00D1490D">
        <w:rPr>
          <w:rFonts w:ascii="Arial" w:hAnsi="Arial" w:cs="Arial"/>
          <w:sz w:val="23"/>
          <w:szCs w:val="23"/>
        </w:rPr>
        <w:t>, że jeśli nie zostanie zawarta umowa w ciągu 30 dni od daty pozytywnego rozpatrzenia wniosku w związku z brakiem odpowiednich kandyda</w:t>
      </w:r>
      <w:r w:rsidR="004B749A" w:rsidRPr="00D1490D">
        <w:rPr>
          <w:rFonts w:ascii="Arial" w:hAnsi="Arial" w:cs="Arial"/>
          <w:sz w:val="23"/>
          <w:szCs w:val="23"/>
        </w:rPr>
        <w:t>tów wniosek zostanie wycofany z </w:t>
      </w:r>
      <w:r w:rsidRPr="00D1490D">
        <w:rPr>
          <w:rFonts w:ascii="Arial" w:hAnsi="Arial" w:cs="Arial"/>
          <w:sz w:val="23"/>
          <w:szCs w:val="23"/>
        </w:rPr>
        <w:t>realizacji bez dodatkowego informowania Wnioskodawcy.</w:t>
      </w:r>
    </w:p>
    <w:p w14:paraId="58BA9166" w14:textId="77777777" w:rsidR="009A6B54" w:rsidRPr="00D1490D" w:rsidRDefault="009A6B54" w:rsidP="005703F5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3"/>
          <w:szCs w:val="23"/>
        </w:rPr>
      </w:pPr>
    </w:p>
    <w:p w14:paraId="016B12BA" w14:textId="77777777" w:rsidR="00A650DE" w:rsidRPr="00D1490D" w:rsidRDefault="00A650DE">
      <w:pPr>
        <w:rPr>
          <w:rStyle w:val="Nagwek2Znak"/>
          <w:rFonts w:ascii="Arial" w:hAnsi="Arial" w:cs="Arial"/>
          <w:bCs w:val="0"/>
          <w:sz w:val="22"/>
          <w:szCs w:val="22"/>
        </w:rPr>
      </w:pPr>
      <w:r w:rsidRPr="00D1490D">
        <w:rPr>
          <w:rStyle w:val="Nagwek2Znak"/>
          <w:rFonts w:ascii="Arial" w:hAnsi="Arial" w:cs="Arial"/>
          <w:b w:val="0"/>
          <w:sz w:val="22"/>
          <w:szCs w:val="22"/>
        </w:rPr>
        <w:br w:type="page"/>
      </w:r>
    </w:p>
    <w:p w14:paraId="34AEEDEE" w14:textId="3885D5E2" w:rsidR="00032827" w:rsidRPr="00A650DE" w:rsidRDefault="00032827" w:rsidP="005703F5">
      <w:pPr>
        <w:pStyle w:val="Nagwek2"/>
        <w:spacing w:line="300" w:lineRule="auto"/>
        <w:rPr>
          <w:rFonts w:ascii="Arial" w:hAnsi="Arial" w:cs="Arial"/>
          <w:b w:val="0"/>
          <w:sz w:val="24"/>
        </w:rPr>
      </w:pPr>
      <w:r w:rsidRPr="00A650DE">
        <w:rPr>
          <w:rStyle w:val="Nagwek2Znak"/>
          <w:rFonts w:ascii="Arial" w:hAnsi="Arial" w:cs="Arial"/>
          <w:b/>
          <w:sz w:val="24"/>
        </w:rPr>
        <w:lastRenderedPageBreak/>
        <w:t>Klauzula informacyjna w związku z przetwarzaniem danych osobowych</w:t>
      </w:r>
    </w:p>
    <w:p w14:paraId="35EA8865" w14:textId="77777777" w:rsidR="00032827" w:rsidRPr="00A650DE" w:rsidRDefault="00032827" w:rsidP="005703F5">
      <w:pPr>
        <w:spacing w:after="240" w:line="300" w:lineRule="auto"/>
        <w:jc w:val="center"/>
        <w:rPr>
          <w:rFonts w:ascii="Arial" w:hAnsi="Arial" w:cs="Arial"/>
          <w:b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dla pracodawców w związku z realizacją zadań określonych w ustawie o promocji zatrudnienia i instytucjach rynku pracy</w:t>
      </w:r>
    </w:p>
    <w:p w14:paraId="017F68BB" w14:textId="77777777" w:rsidR="005947AD" w:rsidRPr="00A650DE" w:rsidRDefault="005947AD" w:rsidP="005703F5">
      <w:pPr>
        <w:spacing w:before="120" w:line="300" w:lineRule="auto"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Zgodnie z art. 13 rozporządzenia Parlamentu Europejskiego i R</w:t>
      </w:r>
      <w:r w:rsidR="00BF0639" w:rsidRPr="00A650DE">
        <w:rPr>
          <w:rFonts w:ascii="Arial" w:hAnsi="Arial" w:cs="Arial"/>
          <w:sz w:val="21"/>
          <w:szCs w:val="21"/>
        </w:rPr>
        <w:t xml:space="preserve">ady (UE) 2016/679 z dnia </w:t>
      </w:r>
      <w:r w:rsidR="00CC4DC8" w:rsidRPr="00A650DE">
        <w:rPr>
          <w:rFonts w:ascii="Arial" w:hAnsi="Arial" w:cs="Arial"/>
          <w:sz w:val="21"/>
          <w:szCs w:val="21"/>
        </w:rPr>
        <w:t>27 kwietnia 2016r. w </w:t>
      </w:r>
      <w:r w:rsidRPr="00A650DE">
        <w:rPr>
          <w:rFonts w:ascii="Arial" w:hAnsi="Arial" w:cs="Arial"/>
          <w:sz w:val="21"/>
          <w:szCs w:val="21"/>
        </w:rPr>
        <w:t>sprawie ochrony osób fizycznych w związku z przetwarzaniem danych osobowych i w sprawie swobodnego przepływu takich danych oraz uchylenia dyrektywy 95/46/WE (Dz. Urz. UE.L Nr 119), zwa</w:t>
      </w:r>
      <w:r w:rsidR="00CC4DC8" w:rsidRPr="00A650DE">
        <w:rPr>
          <w:rFonts w:ascii="Arial" w:hAnsi="Arial" w:cs="Arial"/>
          <w:sz w:val="21"/>
          <w:szCs w:val="21"/>
        </w:rPr>
        <w:t>nego dalej RODO, Urząd Pracy m.</w:t>
      </w:r>
      <w:r w:rsidRPr="00A650DE">
        <w:rPr>
          <w:rFonts w:ascii="Arial" w:hAnsi="Arial" w:cs="Arial"/>
          <w:sz w:val="21"/>
          <w:szCs w:val="21"/>
        </w:rPr>
        <w:t>st. Warszawy informuje, że:</w:t>
      </w:r>
    </w:p>
    <w:p w14:paraId="0FE17FD7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Administratorem Pani/Pana danych, w tym danyc</w:t>
      </w:r>
      <w:r w:rsidR="00CC4DC8" w:rsidRPr="00A650DE">
        <w:rPr>
          <w:rFonts w:ascii="Arial" w:hAnsi="Arial" w:cs="Arial"/>
          <w:sz w:val="21"/>
          <w:szCs w:val="21"/>
        </w:rPr>
        <w:t>h osobowych jest Urząd Pracy m.</w:t>
      </w:r>
      <w:r w:rsidRPr="00A650DE">
        <w:rPr>
          <w:rFonts w:ascii="Arial" w:hAnsi="Arial" w:cs="Arial"/>
          <w:sz w:val="21"/>
          <w:szCs w:val="21"/>
        </w:rPr>
        <w:t xml:space="preserve">st. Warszawy mający siedzibę przy ul. Grochowskiej 171B, 04-111 Warszawa, reprezentowany </w:t>
      </w:r>
      <w:r w:rsidR="00CC4DC8" w:rsidRPr="00A650DE">
        <w:rPr>
          <w:rFonts w:ascii="Arial" w:hAnsi="Arial" w:cs="Arial"/>
          <w:sz w:val="21"/>
          <w:szCs w:val="21"/>
        </w:rPr>
        <w:t>przez Dyrektora Urzędu Pracy m.</w:t>
      </w:r>
      <w:r w:rsidRPr="00A650DE">
        <w:rPr>
          <w:rFonts w:ascii="Arial" w:hAnsi="Arial" w:cs="Arial"/>
          <w:sz w:val="21"/>
          <w:szCs w:val="21"/>
        </w:rPr>
        <w:t>st. Warszawy.</w:t>
      </w:r>
    </w:p>
    <w:p w14:paraId="58F20D88" w14:textId="2E766CFD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Podanie przez Panią/Pana danych osobowych jest niezbędne do zawarcia i realizacji umowy. Odmowa podania danych osobowych skutkuje brakie</w:t>
      </w:r>
      <w:r w:rsidR="005703F5" w:rsidRPr="00A650DE">
        <w:rPr>
          <w:rFonts w:ascii="Arial" w:hAnsi="Arial" w:cs="Arial"/>
          <w:sz w:val="21"/>
          <w:szCs w:val="21"/>
        </w:rPr>
        <w:t>m możliwości realizacji usług i </w:t>
      </w:r>
      <w:r w:rsidRPr="00A650DE">
        <w:rPr>
          <w:rFonts w:ascii="Arial" w:hAnsi="Arial" w:cs="Arial"/>
          <w:sz w:val="21"/>
          <w:szCs w:val="21"/>
        </w:rPr>
        <w:t>form wsparcia dla pracodawców.</w:t>
      </w:r>
    </w:p>
    <w:p w14:paraId="58FE091D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Pani/Pana dane, w tym dane osobowe przetwarzane są w celu:</w:t>
      </w:r>
    </w:p>
    <w:p w14:paraId="24B07281" w14:textId="77777777" w:rsidR="005947AD" w:rsidRPr="00A650DE" w:rsidRDefault="005947AD" w:rsidP="005703F5">
      <w:pPr>
        <w:pStyle w:val="Akapitzlist"/>
        <w:numPr>
          <w:ilvl w:val="1"/>
          <w:numId w:val="28"/>
        </w:numPr>
        <w:suppressAutoHyphens w:val="0"/>
        <w:spacing w:line="300" w:lineRule="auto"/>
        <w:ind w:left="851" w:hanging="351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realizacji zadań przez Urząd i wypełnienia obowiązku prawnego ciążącego na Administratorze zgodnie z art. 6 ust. 1 lit. c RODO;</w:t>
      </w:r>
    </w:p>
    <w:p w14:paraId="202597F5" w14:textId="514BC04F" w:rsidR="005947AD" w:rsidRPr="00A650DE" w:rsidRDefault="005947AD" w:rsidP="005703F5">
      <w:pPr>
        <w:pStyle w:val="Akapitzlist"/>
        <w:numPr>
          <w:ilvl w:val="1"/>
          <w:numId w:val="28"/>
        </w:numPr>
        <w:suppressAutoHyphens w:val="0"/>
        <w:spacing w:line="300" w:lineRule="auto"/>
        <w:ind w:left="851" w:hanging="351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 xml:space="preserve">realizacji zadań przez Urząd i wykonywania zadania realizowanego w interesie publicznym lub </w:t>
      </w:r>
      <w:r w:rsidR="00BF0639" w:rsidRPr="00A650DE">
        <w:rPr>
          <w:rFonts w:ascii="Arial" w:hAnsi="Arial" w:cs="Arial"/>
          <w:sz w:val="21"/>
          <w:szCs w:val="21"/>
        </w:rPr>
        <w:br/>
      </w:r>
      <w:r w:rsidRPr="00A650DE">
        <w:rPr>
          <w:rFonts w:ascii="Arial" w:hAnsi="Arial" w:cs="Arial"/>
          <w:sz w:val="21"/>
          <w:szCs w:val="21"/>
        </w:rPr>
        <w:t>w ramach sprawowania władzy publicznej powierzonej Administr</w:t>
      </w:r>
      <w:r w:rsidR="00CC4DC8" w:rsidRPr="00A650DE">
        <w:rPr>
          <w:rFonts w:ascii="Arial" w:hAnsi="Arial" w:cs="Arial"/>
          <w:sz w:val="21"/>
          <w:szCs w:val="21"/>
        </w:rPr>
        <w:t>atorowi zgodnie z art. 6 ust. 1 </w:t>
      </w:r>
      <w:r w:rsidRPr="00A650DE">
        <w:rPr>
          <w:rFonts w:ascii="Arial" w:hAnsi="Arial" w:cs="Arial"/>
          <w:sz w:val="21"/>
          <w:szCs w:val="21"/>
        </w:rPr>
        <w:t>lit. e RODO;</w:t>
      </w:r>
      <w:r w:rsidR="004B749A" w:rsidRPr="00A650DE">
        <w:rPr>
          <w:rFonts w:ascii="Arial" w:hAnsi="Arial" w:cs="Arial"/>
          <w:sz w:val="21"/>
          <w:szCs w:val="21"/>
        </w:rPr>
        <w:t xml:space="preserve"> </w:t>
      </w:r>
      <w:r w:rsidRPr="00A650DE">
        <w:rPr>
          <w:rFonts w:ascii="Arial" w:hAnsi="Arial" w:cs="Arial"/>
          <w:sz w:val="21"/>
          <w:szCs w:val="21"/>
        </w:rPr>
        <w:t>ujętych w ustawie z dnia 20 kwietnia 20</w:t>
      </w:r>
      <w:r w:rsidR="005703F5" w:rsidRPr="00A650DE">
        <w:rPr>
          <w:rFonts w:ascii="Arial" w:hAnsi="Arial" w:cs="Arial"/>
          <w:sz w:val="21"/>
          <w:szCs w:val="21"/>
        </w:rPr>
        <w:t>04 r. o promocji zatrudnienia i </w:t>
      </w:r>
      <w:r w:rsidRPr="00A650DE">
        <w:rPr>
          <w:rFonts w:ascii="Arial" w:hAnsi="Arial" w:cs="Arial"/>
          <w:sz w:val="21"/>
          <w:szCs w:val="21"/>
        </w:rPr>
        <w:t>instytucj</w:t>
      </w:r>
      <w:r w:rsidR="004B749A" w:rsidRPr="00A650DE">
        <w:rPr>
          <w:rFonts w:ascii="Arial" w:hAnsi="Arial" w:cs="Arial"/>
          <w:sz w:val="21"/>
          <w:szCs w:val="21"/>
        </w:rPr>
        <w:t>ach rynku pracy (</w:t>
      </w:r>
      <w:r w:rsidR="00032827" w:rsidRPr="00A650DE">
        <w:rPr>
          <w:rFonts w:ascii="Arial" w:hAnsi="Arial" w:cs="Arial"/>
          <w:sz w:val="21"/>
          <w:szCs w:val="21"/>
        </w:rPr>
        <w:t xml:space="preserve">Dz. U. z </w:t>
      </w:r>
      <w:r w:rsidR="000D30A0" w:rsidRPr="00A650DE">
        <w:rPr>
          <w:rFonts w:ascii="Arial" w:hAnsi="Arial" w:cs="Arial"/>
          <w:sz w:val="21"/>
          <w:szCs w:val="21"/>
        </w:rPr>
        <w:t>2024</w:t>
      </w:r>
      <w:r w:rsidR="00E856B8" w:rsidRPr="00A650DE">
        <w:rPr>
          <w:rFonts w:ascii="Arial" w:hAnsi="Arial" w:cs="Arial"/>
          <w:sz w:val="21"/>
          <w:szCs w:val="21"/>
        </w:rPr>
        <w:t xml:space="preserve"> </w:t>
      </w:r>
      <w:r w:rsidR="000D30A0" w:rsidRPr="00A650DE">
        <w:rPr>
          <w:rFonts w:ascii="Arial" w:hAnsi="Arial" w:cs="Arial"/>
          <w:sz w:val="21"/>
          <w:szCs w:val="21"/>
        </w:rPr>
        <w:t>r. poz. 475, z późn.zm.)</w:t>
      </w:r>
      <w:r w:rsidRPr="00A650DE">
        <w:rPr>
          <w:rFonts w:ascii="Arial" w:hAnsi="Arial" w:cs="Arial"/>
          <w:sz w:val="21"/>
          <w:szCs w:val="21"/>
        </w:rPr>
        <w:t xml:space="preserve"> oraz aktów wykonawczych wydanych na jej podstawie.</w:t>
      </w:r>
    </w:p>
    <w:p w14:paraId="5D43445B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Odbiorcą Pani/Pana danych osobowych mogą być:</w:t>
      </w:r>
    </w:p>
    <w:p w14:paraId="78A2334B" w14:textId="77777777" w:rsidR="005947AD" w:rsidRPr="00A650DE" w:rsidRDefault="005947AD" w:rsidP="005703F5">
      <w:pPr>
        <w:pStyle w:val="Akapitzlist"/>
        <w:numPr>
          <w:ilvl w:val="1"/>
          <w:numId w:val="28"/>
        </w:numPr>
        <w:suppressAutoHyphens w:val="0"/>
        <w:spacing w:line="300" w:lineRule="auto"/>
        <w:ind w:left="851" w:hanging="357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Podmioty publiczne – na podstawie przepisów prawa;</w:t>
      </w:r>
    </w:p>
    <w:p w14:paraId="0196B518" w14:textId="77777777" w:rsidR="005947AD" w:rsidRPr="00A650DE" w:rsidRDefault="005947AD" w:rsidP="005703F5">
      <w:pPr>
        <w:pStyle w:val="Akapitzlist"/>
        <w:numPr>
          <w:ilvl w:val="1"/>
          <w:numId w:val="28"/>
        </w:numPr>
        <w:suppressAutoHyphens w:val="0"/>
        <w:spacing w:line="300" w:lineRule="auto"/>
        <w:ind w:left="851" w:hanging="357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Podmioty, które przetwarzają dane osobowe na podstawie umowy powierzenia przetwarzania danych osobowych.</w:t>
      </w:r>
    </w:p>
    <w:p w14:paraId="0DADFC1D" w14:textId="3C4370E9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Pani/Pana dane, w tym dane osobowe związane z realizacją zadania publicznego będą przechowywane przez okres niezbędny do zakończ</w:t>
      </w:r>
      <w:r w:rsidR="00BF0639" w:rsidRPr="00A650DE">
        <w:rPr>
          <w:rFonts w:ascii="Arial" w:hAnsi="Arial" w:cs="Arial"/>
          <w:sz w:val="21"/>
          <w:szCs w:val="21"/>
        </w:rPr>
        <w:t xml:space="preserve">enia danej formy wsparcia oraz </w:t>
      </w:r>
      <w:r w:rsidR="005703F5" w:rsidRPr="00A650DE">
        <w:rPr>
          <w:rFonts w:ascii="Arial" w:hAnsi="Arial" w:cs="Arial"/>
          <w:sz w:val="21"/>
          <w:szCs w:val="21"/>
        </w:rPr>
        <w:t>w </w:t>
      </w:r>
      <w:r w:rsidRPr="00A650DE">
        <w:rPr>
          <w:rFonts w:ascii="Arial" w:hAnsi="Arial" w:cs="Arial"/>
          <w:sz w:val="21"/>
          <w:szCs w:val="21"/>
        </w:rPr>
        <w:t xml:space="preserve">obowiązkowym okresie przechowywania dokumentacji </w:t>
      </w:r>
      <w:r w:rsidR="005703F5" w:rsidRPr="00A650DE">
        <w:rPr>
          <w:rFonts w:ascii="Arial" w:hAnsi="Arial" w:cs="Arial"/>
          <w:sz w:val="21"/>
          <w:szCs w:val="21"/>
        </w:rPr>
        <w:t>archiwalnej ustalonej zgodnie z </w:t>
      </w:r>
      <w:r w:rsidRPr="00A650DE">
        <w:rPr>
          <w:rFonts w:ascii="Arial" w:hAnsi="Arial" w:cs="Arial"/>
          <w:sz w:val="21"/>
          <w:szCs w:val="21"/>
        </w:rPr>
        <w:t>odrębnymi przepisami.</w:t>
      </w:r>
    </w:p>
    <w:p w14:paraId="66ADA652" w14:textId="6C652585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Przysługuje Pani/Panu prawo dostępu do treści swoi</w:t>
      </w:r>
      <w:r w:rsidR="00BF0639" w:rsidRPr="00A650DE">
        <w:rPr>
          <w:rFonts w:ascii="Arial" w:hAnsi="Arial" w:cs="Arial"/>
          <w:sz w:val="21"/>
          <w:szCs w:val="21"/>
        </w:rPr>
        <w:t xml:space="preserve">ch danych oraz ich poprawienia </w:t>
      </w:r>
      <w:r w:rsidR="005703F5" w:rsidRPr="00A650DE">
        <w:rPr>
          <w:rFonts w:ascii="Arial" w:hAnsi="Arial" w:cs="Arial"/>
          <w:sz w:val="21"/>
          <w:szCs w:val="21"/>
        </w:rPr>
        <w:t>i </w:t>
      </w:r>
      <w:r w:rsidRPr="00A650DE">
        <w:rPr>
          <w:rFonts w:ascii="Arial" w:hAnsi="Arial" w:cs="Arial"/>
          <w:sz w:val="21"/>
          <w:szCs w:val="21"/>
        </w:rPr>
        <w:t>sprostowania oraz w zakresie wynikających z przepisów do usunięcia, ograniczenia przetwarzania, wniesienia sprzeciwu wobec ich przetwarzania.</w:t>
      </w:r>
    </w:p>
    <w:p w14:paraId="2ED28F90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 xml:space="preserve">Przysługuje Pani/Panu prawo wniesienia skargi do organu nadzorczego właściwego do przetwarzania danych osobowych (Prezes Urzędu Ochrony Danych Osobowych), </w:t>
      </w:r>
      <w:r w:rsidR="0085498B" w:rsidRPr="00A650DE">
        <w:rPr>
          <w:rFonts w:ascii="Arial" w:hAnsi="Arial" w:cs="Arial"/>
          <w:sz w:val="21"/>
          <w:szCs w:val="21"/>
        </w:rPr>
        <w:t>jeśli uzna Pani/Pan, że dane te </w:t>
      </w:r>
      <w:r w:rsidRPr="00A650DE">
        <w:rPr>
          <w:rFonts w:ascii="Arial" w:hAnsi="Arial" w:cs="Arial"/>
          <w:sz w:val="21"/>
          <w:szCs w:val="21"/>
        </w:rPr>
        <w:t>są</w:t>
      </w:r>
      <w:r w:rsidR="00CC4DC8" w:rsidRPr="00A650DE">
        <w:rPr>
          <w:rFonts w:ascii="Arial" w:hAnsi="Arial" w:cs="Arial"/>
          <w:sz w:val="21"/>
          <w:szCs w:val="21"/>
        </w:rPr>
        <w:t> </w:t>
      </w:r>
      <w:r w:rsidRPr="00A650DE">
        <w:rPr>
          <w:rFonts w:ascii="Arial" w:hAnsi="Arial" w:cs="Arial"/>
          <w:sz w:val="21"/>
          <w:szCs w:val="21"/>
        </w:rPr>
        <w:t>przetwarzane niezgodnie z przepisami prawa.</w:t>
      </w:r>
    </w:p>
    <w:p w14:paraId="5EDA5B88" w14:textId="77777777" w:rsidR="005947AD" w:rsidRPr="00A650DE" w:rsidRDefault="005947AD" w:rsidP="005703F5">
      <w:pPr>
        <w:pStyle w:val="Akapitzlist"/>
        <w:numPr>
          <w:ilvl w:val="0"/>
          <w:numId w:val="28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 xml:space="preserve">W sprawach związanych z przetwarzaniem danych osobowych </w:t>
      </w:r>
      <w:r w:rsidR="00CC4DC8" w:rsidRPr="00A650DE">
        <w:rPr>
          <w:rFonts w:ascii="Arial" w:hAnsi="Arial" w:cs="Arial"/>
          <w:sz w:val="21"/>
          <w:szCs w:val="21"/>
        </w:rPr>
        <w:t>może Pani/Pan kontaktować się z </w:t>
      </w:r>
      <w:r w:rsidRPr="00A650DE">
        <w:rPr>
          <w:rFonts w:ascii="Arial" w:hAnsi="Arial" w:cs="Arial"/>
          <w:sz w:val="21"/>
          <w:szCs w:val="21"/>
        </w:rPr>
        <w:t>Inspektorem Ochrony Danych:</w:t>
      </w:r>
    </w:p>
    <w:p w14:paraId="79F65089" w14:textId="77777777" w:rsidR="005947AD" w:rsidRPr="00A650DE" w:rsidRDefault="005947AD" w:rsidP="005703F5">
      <w:pPr>
        <w:pStyle w:val="Akapitzlist"/>
        <w:numPr>
          <w:ilvl w:val="0"/>
          <w:numId w:val="29"/>
        </w:numPr>
        <w:suppressAutoHyphens w:val="0"/>
        <w:spacing w:line="300" w:lineRule="auto"/>
        <w:ind w:left="993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>pod adresem e-mail: iod@up.warszawa.pl.,</w:t>
      </w:r>
    </w:p>
    <w:p w14:paraId="797C99B1" w14:textId="77777777" w:rsidR="005947AD" w:rsidRPr="00A650DE" w:rsidRDefault="005947AD" w:rsidP="005703F5">
      <w:pPr>
        <w:pStyle w:val="Akapitzlist"/>
        <w:numPr>
          <w:ilvl w:val="0"/>
          <w:numId w:val="29"/>
        </w:numPr>
        <w:suppressAutoHyphens w:val="0"/>
        <w:spacing w:line="300" w:lineRule="auto"/>
        <w:ind w:left="993"/>
        <w:contextualSpacing/>
        <w:rPr>
          <w:rFonts w:ascii="Arial" w:hAnsi="Arial" w:cs="Arial"/>
          <w:sz w:val="21"/>
          <w:szCs w:val="21"/>
        </w:rPr>
      </w:pPr>
      <w:r w:rsidRPr="00A650DE">
        <w:rPr>
          <w:rFonts w:ascii="Arial" w:hAnsi="Arial" w:cs="Arial"/>
          <w:sz w:val="21"/>
          <w:szCs w:val="21"/>
        </w:rPr>
        <w:t xml:space="preserve">lub pisemnie na adres siedziby Urzędu. </w:t>
      </w:r>
    </w:p>
    <w:p w14:paraId="7FF38A34" w14:textId="77777777" w:rsidR="009A6B54" w:rsidRPr="00A650DE" w:rsidRDefault="009A6B54" w:rsidP="009A6B54">
      <w:pPr>
        <w:pStyle w:val="Akapitzlist"/>
        <w:suppressAutoHyphens w:val="0"/>
        <w:spacing w:line="300" w:lineRule="auto"/>
        <w:ind w:left="993"/>
        <w:contextualSpacing/>
        <w:rPr>
          <w:rFonts w:ascii="Arial" w:hAnsi="Arial" w:cs="Arial"/>
          <w:sz w:val="21"/>
          <w:szCs w:val="21"/>
        </w:rPr>
      </w:pPr>
    </w:p>
    <w:p w14:paraId="3C211A4E" w14:textId="324A75B2" w:rsidR="0051344C" w:rsidRDefault="00A928CA" w:rsidP="005703F5">
      <w:pPr>
        <w:suppressAutoHyphens/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1"/>
          <w:szCs w:val="21"/>
        </w:rPr>
      </w:pPr>
      <w:r w:rsidRPr="00A650DE">
        <w:rPr>
          <w:rFonts w:ascii="Arial" w:hAnsi="Arial" w:cs="Arial"/>
          <w:b/>
          <w:bCs/>
          <w:kern w:val="3"/>
          <w:sz w:val="21"/>
          <w:szCs w:val="21"/>
        </w:rPr>
        <w:t>Wiarygodność informacji podanych we wniosku i w załączonych do niego dokumentach potwierdzam własnoręcznym podpisem. Świadom odpowiedzialności karnej wynikającej z art. 233 § 1 Kodeksu karnego jednocześnie oświadczam, że in</w:t>
      </w:r>
      <w:r w:rsidR="00810B37" w:rsidRPr="00A650DE">
        <w:rPr>
          <w:rFonts w:ascii="Arial" w:hAnsi="Arial" w:cs="Arial"/>
          <w:b/>
          <w:bCs/>
          <w:kern w:val="3"/>
          <w:sz w:val="21"/>
          <w:szCs w:val="21"/>
        </w:rPr>
        <w:t>formacje zawarte we wniosku i w </w:t>
      </w:r>
      <w:r w:rsidRPr="00A650DE">
        <w:rPr>
          <w:rFonts w:ascii="Arial" w:hAnsi="Arial" w:cs="Arial"/>
          <w:b/>
          <w:bCs/>
          <w:kern w:val="3"/>
          <w:sz w:val="21"/>
          <w:szCs w:val="21"/>
        </w:rPr>
        <w:t>załączonych do niego dokumentach są zgodne ze stanem faktycz</w:t>
      </w:r>
      <w:r w:rsidR="005703F5" w:rsidRPr="00A650DE">
        <w:rPr>
          <w:rFonts w:ascii="Arial" w:hAnsi="Arial" w:cs="Arial"/>
          <w:b/>
          <w:bCs/>
          <w:kern w:val="3"/>
          <w:sz w:val="21"/>
          <w:szCs w:val="21"/>
        </w:rPr>
        <w:t>nym i </w:t>
      </w:r>
      <w:r w:rsidRPr="00A650DE">
        <w:rPr>
          <w:rFonts w:ascii="Arial" w:hAnsi="Arial" w:cs="Arial"/>
          <w:b/>
          <w:bCs/>
          <w:kern w:val="3"/>
          <w:sz w:val="21"/>
          <w:szCs w:val="21"/>
        </w:rPr>
        <w:t>prawnym.</w:t>
      </w:r>
    </w:p>
    <w:p w14:paraId="6E06EBA2" w14:textId="77777777" w:rsidR="00A650DE" w:rsidRDefault="00A650DE" w:rsidP="005703F5">
      <w:pPr>
        <w:suppressAutoHyphens/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1"/>
          <w:szCs w:val="21"/>
        </w:rPr>
      </w:pPr>
    </w:p>
    <w:p w14:paraId="51A60AF9" w14:textId="77777777" w:rsidR="00A650DE" w:rsidRPr="00A650DE" w:rsidRDefault="00A650DE" w:rsidP="005703F5">
      <w:pPr>
        <w:suppressAutoHyphens/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650DE" w14:paraId="2C2904CD" w14:textId="77777777" w:rsidTr="00A650DE">
        <w:tc>
          <w:tcPr>
            <w:tcW w:w="5097" w:type="dxa"/>
          </w:tcPr>
          <w:p w14:paraId="592966CF" w14:textId="624F9915" w:rsidR="00A650DE" w:rsidRDefault="00A650DE" w:rsidP="00A650DE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5097" w:type="dxa"/>
          </w:tcPr>
          <w:p w14:paraId="245A02C5" w14:textId="22B0A46E" w:rsidR="00A650DE" w:rsidRDefault="00A650DE" w:rsidP="00A650DE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A650DE" w14:paraId="1491D2E0" w14:textId="77777777" w:rsidTr="00A650DE">
        <w:tc>
          <w:tcPr>
            <w:tcW w:w="5097" w:type="dxa"/>
          </w:tcPr>
          <w:p w14:paraId="3CAA0005" w14:textId="0D12BE02" w:rsidR="00A650DE" w:rsidRDefault="00A650DE" w:rsidP="00A650DE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  <w:r w:rsidRPr="009A6B54">
              <w:rPr>
                <w:rFonts w:ascii="Arial" w:hAnsi="Arial" w:cs="Arial"/>
                <w:sz w:val="22"/>
                <w:szCs w:val="22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7F881BEB" w14:textId="66F90302" w:rsidR="00A650DE" w:rsidRDefault="00A650DE" w:rsidP="00A650DE">
            <w:pPr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</w:pPr>
            <w:r w:rsidRPr="009A6B54">
              <w:rPr>
                <w:rFonts w:ascii="Arial" w:hAnsi="Arial" w:cs="Arial"/>
                <w:sz w:val="22"/>
                <w:szCs w:val="22"/>
                <w:vertAlign w:val="subscript"/>
              </w:rPr>
              <w:t>(</w:t>
            </w:r>
            <w:r w:rsidRPr="009A6B54"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  <w:t xml:space="preserve">pieczątka i podpis pracodawcy </w:t>
            </w:r>
            <w:r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  <w:t>lub osoby</w:t>
            </w:r>
          </w:p>
          <w:p w14:paraId="57168035" w14:textId="23A408F9" w:rsidR="00A650DE" w:rsidRPr="00A650DE" w:rsidRDefault="00A650DE" w:rsidP="00A650DE">
            <w:pPr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vertAlign w:val="subscript"/>
              </w:rPr>
            </w:pPr>
            <w:r w:rsidRPr="009A6B54">
              <w:rPr>
                <w:rFonts w:ascii="Arial" w:eastAsia="Calibri" w:hAnsi="Arial" w:cs="Arial"/>
                <w:kern w:val="3"/>
                <w:sz w:val="22"/>
                <w:szCs w:val="22"/>
                <w:vertAlign w:val="subscript"/>
              </w:rPr>
              <w:t>upoważnionej do reprezentowania pracodawcy</w:t>
            </w:r>
            <w:r>
              <w:rPr>
                <w:rFonts w:ascii="Arial" w:eastAsia="Calibri" w:hAnsi="Arial" w:cs="Arial"/>
                <w:kern w:val="3"/>
                <w:sz w:val="22"/>
                <w:szCs w:val="22"/>
                <w:vertAlign w:val="subscript"/>
              </w:rPr>
              <w:t>)</w:t>
            </w:r>
          </w:p>
          <w:p w14:paraId="60CF8799" w14:textId="77777777" w:rsidR="00A650DE" w:rsidRDefault="00A650DE" w:rsidP="00A650DE">
            <w:pPr>
              <w:suppressAutoHyphens/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1"/>
                <w:szCs w:val="21"/>
              </w:rPr>
            </w:pPr>
          </w:p>
        </w:tc>
      </w:tr>
    </w:tbl>
    <w:p w14:paraId="4F4C2DCC" w14:textId="5271AD01" w:rsidR="00A650DE" w:rsidRDefault="00A650DE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4B1FD04C" w14:textId="694D2332" w:rsidR="008A30D5" w:rsidRPr="009A6B54" w:rsidRDefault="008A30D5" w:rsidP="005703F5">
      <w:pPr>
        <w:pStyle w:val="Nagwek2"/>
        <w:spacing w:after="240"/>
        <w:rPr>
          <w:rFonts w:ascii="Arial" w:hAnsi="Arial" w:cs="Arial"/>
          <w:noProof/>
          <w:sz w:val="22"/>
          <w:szCs w:val="22"/>
        </w:rPr>
      </w:pPr>
      <w:r w:rsidRPr="009A6B54">
        <w:rPr>
          <w:rFonts w:ascii="Arial" w:hAnsi="Arial" w:cs="Arial"/>
          <w:noProof/>
          <w:sz w:val="22"/>
          <w:szCs w:val="22"/>
        </w:rPr>
        <w:t>Oświadczenie</w:t>
      </w:r>
    </w:p>
    <w:p w14:paraId="1E86C85B" w14:textId="03000F58" w:rsidR="0066026D" w:rsidRPr="009A6B54" w:rsidRDefault="0066026D" w:rsidP="005703F5">
      <w:pPr>
        <w:spacing w:after="240" w:line="312" w:lineRule="auto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b/>
          <w:noProof/>
          <w:sz w:val="22"/>
          <w:szCs w:val="22"/>
        </w:rPr>
        <w:t>Oświadczam,</w:t>
      </w:r>
      <w:r w:rsidRPr="009A6B54">
        <w:rPr>
          <w:rFonts w:ascii="Arial" w:hAnsi="Arial" w:cs="Arial"/>
          <w:noProof/>
          <w:sz w:val="22"/>
          <w:szCs w:val="22"/>
        </w:rPr>
        <w:t xml:space="preserve"> nie podlegam wykluczeniu z ubiegania się o udzielenie wsparcia</w:t>
      </w:r>
      <w:r w:rsidR="000A0098" w:rsidRPr="009A6B54">
        <w:rPr>
          <w:rFonts w:ascii="Arial" w:hAnsi="Arial" w:cs="Arial"/>
          <w:noProof/>
          <w:sz w:val="22"/>
          <w:szCs w:val="22"/>
        </w:rPr>
        <w:t xml:space="preserve"> </w:t>
      </w:r>
      <w:r w:rsidR="00CC4DC8" w:rsidRPr="009A6B54">
        <w:rPr>
          <w:rFonts w:ascii="Arial" w:hAnsi="Arial" w:cs="Arial"/>
          <w:noProof/>
          <w:sz w:val="22"/>
          <w:szCs w:val="22"/>
        </w:rPr>
        <w:t>na </w:t>
      </w:r>
      <w:r w:rsidRPr="009A6B54">
        <w:rPr>
          <w:rFonts w:ascii="Arial" w:hAnsi="Arial" w:cs="Arial"/>
          <w:noProof/>
          <w:sz w:val="22"/>
          <w:szCs w:val="22"/>
        </w:rPr>
        <w:t>podstawie art. 5l</w:t>
      </w:r>
      <w:r w:rsidRPr="009A6B54">
        <w:rPr>
          <w:rFonts w:ascii="Arial" w:hAnsi="Arial" w:cs="Arial"/>
          <w:noProof/>
          <w:sz w:val="22"/>
          <w:szCs w:val="22"/>
          <w:vertAlign w:val="superscript"/>
        </w:rPr>
        <w:t>1</w:t>
      </w:r>
      <w:r w:rsidRPr="009A6B54">
        <w:rPr>
          <w:rFonts w:ascii="Arial" w:hAnsi="Arial" w:cs="Arial"/>
          <w:sz w:val="22"/>
          <w:szCs w:val="22"/>
        </w:rPr>
        <w:t xml:space="preserve"> rozporządzenia Rady (UE) n</w:t>
      </w:r>
      <w:r w:rsidR="00CC4DC8" w:rsidRPr="009A6B54">
        <w:rPr>
          <w:rFonts w:ascii="Arial" w:hAnsi="Arial" w:cs="Arial"/>
          <w:sz w:val="22"/>
          <w:szCs w:val="22"/>
        </w:rPr>
        <w:t>r 833/2014 z dnia 31 lipca 2014</w:t>
      </w:r>
      <w:r w:rsidR="00AA1D76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r. dotycz</w:t>
      </w:r>
      <w:r w:rsidR="009A6B54">
        <w:rPr>
          <w:rFonts w:ascii="Arial" w:hAnsi="Arial" w:cs="Arial"/>
          <w:sz w:val="22"/>
          <w:szCs w:val="22"/>
        </w:rPr>
        <w:t>ącego środków ograniczających w </w:t>
      </w:r>
      <w:r w:rsidRPr="009A6B54">
        <w:rPr>
          <w:rFonts w:ascii="Arial" w:hAnsi="Arial" w:cs="Arial"/>
          <w:sz w:val="22"/>
          <w:szCs w:val="22"/>
        </w:rPr>
        <w:t>związku z działaniami Rosji destabilizującym sytuację na Ukrainie (Dz.</w:t>
      </w:r>
      <w:r w:rsidR="000A0098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Urz.</w:t>
      </w:r>
      <w:r w:rsidR="000A0098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 xml:space="preserve">UE nr L111 z </w:t>
      </w:r>
      <w:r w:rsidR="0051344C" w:rsidRPr="009A6B54">
        <w:rPr>
          <w:rFonts w:ascii="Arial" w:hAnsi="Arial" w:cs="Arial"/>
          <w:sz w:val="22"/>
          <w:szCs w:val="22"/>
        </w:rPr>
        <w:t>0</w:t>
      </w:r>
      <w:r w:rsidRPr="009A6B54">
        <w:rPr>
          <w:rFonts w:ascii="Arial" w:hAnsi="Arial" w:cs="Arial"/>
          <w:sz w:val="22"/>
          <w:szCs w:val="22"/>
        </w:rPr>
        <w:t>8.</w:t>
      </w:r>
      <w:r w:rsidR="0051344C" w:rsidRPr="009A6B54">
        <w:rPr>
          <w:rFonts w:ascii="Arial" w:hAnsi="Arial" w:cs="Arial"/>
          <w:sz w:val="22"/>
          <w:szCs w:val="22"/>
        </w:rPr>
        <w:t>0</w:t>
      </w:r>
      <w:r w:rsidRPr="009A6B54">
        <w:rPr>
          <w:rFonts w:ascii="Arial" w:hAnsi="Arial" w:cs="Arial"/>
          <w:sz w:val="22"/>
          <w:szCs w:val="22"/>
        </w:rPr>
        <w:t>4.2022</w:t>
      </w:r>
      <w:r w:rsidR="0051344C" w:rsidRPr="009A6B54">
        <w:rPr>
          <w:rFonts w:ascii="Arial" w:hAnsi="Arial" w:cs="Arial"/>
          <w:sz w:val="22"/>
          <w:szCs w:val="22"/>
        </w:rPr>
        <w:t>r.</w:t>
      </w:r>
      <w:r w:rsidRPr="009A6B54">
        <w:rPr>
          <w:rFonts w:ascii="Arial" w:hAnsi="Arial" w:cs="Arial"/>
          <w:sz w:val="22"/>
          <w:szCs w:val="22"/>
        </w:rPr>
        <w:t>, str. 1), zm. rozporządzeniem Rady (UE) 2022/576 z dnia 8 </w:t>
      </w:r>
      <w:r w:rsidR="0051344C" w:rsidRPr="009A6B54">
        <w:rPr>
          <w:rFonts w:ascii="Arial" w:hAnsi="Arial" w:cs="Arial"/>
          <w:sz w:val="22"/>
          <w:szCs w:val="22"/>
        </w:rPr>
        <w:t>kwietnia 2022</w:t>
      </w:r>
      <w:r w:rsidR="00AA1D76" w:rsidRPr="009A6B54">
        <w:rPr>
          <w:rFonts w:ascii="Arial" w:hAnsi="Arial" w:cs="Arial"/>
          <w:sz w:val="22"/>
          <w:szCs w:val="22"/>
        </w:rPr>
        <w:t xml:space="preserve"> </w:t>
      </w:r>
      <w:r w:rsidRPr="009A6B54">
        <w:rPr>
          <w:rFonts w:ascii="Arial" w:hAnsi="Arial" w:cs="Arial"/>
          <w:sz w:val="22"/>
          <w:szCs w:val="22"/>
        </w:rPr>
        <w:t>r. w sprawie zmiany rozporządzenia (UE) nr 833/2014.</w:t>
      </w:r>
    </w:p>
    <w:p w14:paraId="33C10F3F" w14:textId="77777777" w:rsidR="000A0098" w:rsidRPr="009A6B54" w:rsidRDefault="0066026D" w:rsidP="005703F5">
      <w:pPr>
        <w:spacing w:line="312" w:lineRule="auto"/>
        <w:rPr>
          <w:rStyle w:val="Hipercze"/>
          <w:rFonts w:ascii="Arial" w:hAnsi="Arial" w:cs="Arial"/>
          <w:noProof/>
          <w:color w:val="auto"/>
          <w:sz w:val="22"/>
          <w:szCs w:val="22"/>
          <w:u w:val="none"/>
        </w:rPr>
      </w:pPr>
      <w:r w:rsidRPr="009A6B54">
        <w:rPr>
          <w:rFonts w:ascii="Arial" w:hAnsi="Arial" w:cs="Arial"/>
          <w:b/>
          <w:noProof/>
          <w:sz w:val="22"/>
          <w:szCs w:val="22"/>
        </w:rPr>
        <w:t>Ponadto oświadczam</w:t>
      </w:r>
      <w:r w:rsidRPr="009A6B54">
        <w:rPr>
          <w:rFonts w:ascii="Arial" w:hAnsi="Arial" w:cs="Arial"/>
          <w:noProof/>
          <w:sz w:val="22"/>
          <w:szCs w:val="22"/>
        </w:rPr>
        <w:t>, iż nie jestem związany z osobami lub podmiotami, względem których stosowane są środki sankcyjne i które figurują na lis</w:t>
      </w:r>
      <w:r w:rsidR="000A0098" w:rsidRPr="009A6B54">
        <w:rPr>
          <w:rFonts w:ascii="Arial" w:hAnsi="Arial" w:cs="Arial"/>
          <w:noProof/>
          <w:sz w:val="22"/>
          <w:szCs w:val="22"/>
        </w:rPr>
        <w:t xml:space="preserve">tach unijnych i krajowych oraz </w:t>
      </w:r>
      <w:r w:rsidR="0051344C" w:rsidRPr="009A6B54">
        <w:rPr>
          <w:rFonts w:ascii="Arial" w:hAnsi="Arial" w:cs="Arial"/>
          <w:noProof/>
          <w:sz w:val="22"/>
          <w:szCs w:val="22"/>
        </w:rPr>
        <w:t>nie </w:t>
      </w:r>
      <w:r w:rsidRPr="009A6B54">
        <w:rPr>
          <w:rFonts w:ascii="Arial" w:hAnsi="Arial" w:cs="Arial"/>
          <w:noProof/>
          <w:sz w:val="22"/>
          <w:szCs w:val="22"/>
        </w:rPr>
        <w:t>znajduję się na takiej liście. Przed złożeniem oświadczenia zapoznałem się z rejestrem osób/podmiotów objętych przedmiotowymi sankcjami zamieszczonym na stronie BIP MSWiA</w:t>
      </w:r>
      <w:r w:rsidR="008A30D5" w:rsidRPr="009A6B54">
        <w:rPr>
          <w:rFonts w:ascii="Arial" w:hAnsi="Arial" w:cs="Arial"/>
          <w:noProof/>
          <w:sz w:val="22"/>
          <w:szCs w:val="22"/>
        </w:rPr>
        <w:t xml:space="preserve">: </w:t>
      </w:r>
      <w:hyperlink r:id="rId9" w:history="1">
        <w:r w:rsidR="008A30D5" w:rsidRPr="009A6B54">
          <w:rPr>
            <w:rStyle w:val="Hipercze"/>
            <w:rFonts w:ascii="Arial" w:hAnsi="Arial" w:cs="Arial"/>
            <w:noProof/>
            <w:color w:val="auto"/>
            <w:sz w:val="22"/>
            <w:szCs w:val="22"/>
          </w:rPr>
          <w:t>https://www.gov.pl</w:t>
        </w:r>
      </w:hyperlink>
    </w:p>
    <w:p w14:paraId="1072A29B" w14:textId="77777777" w:rsidR="0066026D" w:rsidRPr="009A6B54" w:rsidRDefault="0066026D" w:rsidP="005703F5">
      <w:pPr>
        <w:spacing w:before="1080" w:line="312" w:lineRule="auto"/>
        <w:jc w:val="right"/>
        <w:rPr>
          <w:rFonts w:ascii="Arial" w:hAnsi="Arial" w:cs="Arial"/>
          <w:sz w:val="22"/>
          <w:szCs w:val="22"/>
        </w:rPr>
      </w:pPr>
      <w:r w:rsidRPr="009A6B54">
        <w:rPr>
          <w:rFonts w:ascii="Arial" w:hAnsi="Arial" w:cs="Arial"/>
          <w:sz w:val="22"/>
          <w:szCs w:val="22"/>
        </w:rPr>
        <w:t>………..………………………………….</w:t>
      </w:r>
    </w:p>
    <w:p w14:paraId="18D4C910" w14:textId="77777777" w:rsidR="0066026D" w:rsidRPr="009A6B54" w:rsidRDefault="0066026D" w:rsidP="005703F5">
      <w:pPr>
        <w:spacing w:line="312" w:lineRule="auto"/>
        <w:ind w:left="6381"/>
        <w:jc w:val="right"/>
        <w:rPr>
          <w:rFonts w:ascii="Arial" w:hAnsi="Arial" w:cs="Arial"/>
          <w:noProof/>
          <w:sz w:val="22"/>
          <w:szCs w:val="22"/>
          <w:vertAlign w:val="subscript"/>
        </w:rPr>
      </w:pPr>
      <w:r w:rsidRPr="009A6B54">
        <w:rPr>
          <w:rFonts w:ascii="Arial" w:hAnsi="Arial" w:cs="Arial"/>
          <w:sz w:val="22"/>
          <w:szCs w:val="22"/>
          <w:vertAlign w:val="subscript"/>
        </w:rPr>
        <w:t>/data i podpis składającego oświadczenie/</w:t>
      </w:r>
    </w:p>
    <w:p w14:paraId="3632197E" w14:textId="77777777" w:rsidR="0066026D" w:rsidRPr="009A6B54" w:rsidRDefault="0066026D" w:rsidP="005703F5">
      <w:pPr>
        <w:spacing w:line="312" w:lineRule="auto"/>
        <w:rPr>
          <w:rFonts w:ascii="Arial" w:hAnsi="Arial" w:cs="Arial"/>
          <w:noProof/>
          <w:sz w:val="22"/>
          <w:szCs w:val="22"/>
        </w:rPr>
      </w:pPr>
    </w:p>
    <w:p w14:paraId="5D267DF9" w14:textId="77777777" w:rsidR="008F539E" w:rsidRPr="009A6B54" w:rsidRDefault="008F539E" w:rsidP="005703F5">
      <w:pPr>
        <w:spacing w:line="312" w:lineRule="auto"/>
        <w:rPr>
          <w:rFonts w:ascii="Arial" w:hAnsi="Arial" w:cs="Arial"/>
          <w:b/>
          <w:noProof/>
          <w:sz w:val="22"/>
          <w:szCs w:val="22"/>
        </w:rPr>
      </w:pPr>
    </w:p>
    <w:p w14:paraId="28BB9612" w14:textId="77777777" w:rsidR="0066026D" w:rsidRPr="009A6B54" w:rsidRDefault="0066026D" w:rsidP="005703F5">
      <w:pPr>
        <w:spacing w:after="120" w:line="312" w:lineRule="auto"/>
        <w:rPr>
          <w:rFonts w:ascii="Arial" w:hAnsi="Arial" w:cs="Arial"/>
          <w:b/>
          <w:noProof/>
          <w:sz w:val="22"/>
          <w:szCs w:val="22"/>
        </w:rPr>
      </w:pPr>
      <w:r w:rsidRPr="009A6B54">
        <w:rPr>
          <w:rFonts w:ascii="Arial" w:hAnsi="Arial" w:cs="Arial"/>
          <w:b/>
          <w:noProof/>
          <w:sz w:val="22"/>
          <w:szCs w:val="22"/>
        </w:rPr>
        <w:t>Weryfikacja UP</w:t>
      </w:r>
    </w:p>
    <w:p w14:paraId="3F78F77F" w14:textId="77777777" w:rsidR="000A0098" w:rsidRPr="009A6B54" w:rsidRDefault="0066026D" w:rsidP="005703F5">
      <w:pPr>
        <w:spacing w:line="312" w:lineRule="auto"/>
        <w:rPr>
          <w:rFonts w:ascii="Arial" w:hAnsi="Arial" w:cs="Arial"/>
          <w:noProof/>
          <w:sz w:val="22"/>
          <w:szCs w:val="22"/>
        </w:rPr>
      </w:pPr>
      <w:r w:rsidRPr="009A6B54">
        <w:rPr>
          <w:rFonts w:ascii="Arial" w:hAnsi="Arial" w:cs="Arial"/>
          <w:noProof/>
          <w:sz w:val="22"/>
          <w:szCs w:val="22"/>
        </w:rPr>
        <w:t>Wyżej wymieniony przedsiębiorca/pracodawca figuruje/nie figuruje w rejestrze osób/podmiotów objętych przedmiotowymi sankcjami zamieszczonym na stronie BIP MSWiA:</w:t>
      </w:r>
      <w:r w:rsidR="008A30D5" w:rsidRPr="009A6B54">
        <w:rPr>
          <w:rFonts w:ascii="Arial" w:hAnsi="Arial" w:cs="Arial"/>
          <w:noProof/>
          <w:sz w:val="22"/>
          <w:szCs w:val="22"/>
        </w:rPr>
        <w:t xml:space="preserve"> </w:t>
      </w:r>
      <w:hyperlink r:id="rId10" w:history="1">
        <w:r w:rsidR="008A30D5" w:rsidRPr="009A6B54">
          <w:rPr>
            <w:rStyle w:val="Hipercze"/>
            <w:rFonts w:ascii="Arial" w:hAnsi="Arial" w:cs="Arial"/>
            <w:noProof/>
            <w:color w:val="auto"/>
            <w:sz w:val="22"/>
            <w:szCs w:val="22"/>
          </w:rPr>
          <w:t>https://www.gov.pl</w:t>
        </w:r>
      </w:hyperlink>
    </w:p>
    <w:p w14:paraId="1EBB9D81" w14:textId="77777777" w:rsidR="0066026D" w:rsidRPr="009A6B54" w:rsidRDefault="0066026D" w:rsidP="005703F5">
      <w:pPr>
        <w:spacing w:before="1080" w:line="312" w:lineRule="auto"/>
        <w:jc w:val="right"/>
        <w:rPr>
          <w:rFonts w:ascii="Arial" w:hAnsi="Arial" w:cs="Arial"/>
          <w:noProof/>
          <w:sz w:val="22"/>
          <w:szCs w:val="22"/>
        </w:rPr>
      </w:pPr>
      <w:r w:rsidRPr="009A6B54">
        <w:rPr>
          <w:rFonts w:ascii="Arial" w:hAnsi="Arial" w:cs="Arial"/>
          <w:noProof/>
          <w:sz w:val="22"/>
          <w:szCs w:val="22"/>
        </w:rPr>
        <w:t>………..………………………………….</w:t>
      </w:r>
    </w:p>
    <w:p w14:paraId="1E961397" w14:textId="77777777" w:rsidR="0066026D" w:rsidRPr="009A6B54" w:rsidRDefault="0066026D" w:rsidP="005703F5">
      <w:pPr>
        <w:spacing w:line="312" w:lineRule="auto"/>
        <w:ind w:left="6381"/>
        <w:jc w:val="right"/>
        <w:rPr>
          <w:rFonts w:ascii="Arial" w:hAnsi="Arial" w:cs="Arial"/>
          <w:noProof/>
          <w:sz w:val="22"/>
          <w:szCs w:val="22"/>
          <w:vertAlign w:val="subscript"/>
        </w:rPr>
      </w:pPr>
      <w:r w:rsidRPr="009A6B54">
        <w:rPr>
          <w:rFonts w:ascii="Arial" w:hAnsi="Arial" w:cs="Arial"/>
          <w:noProof/>
          <w:sz w:val="22"/>
          <w:szCs w:val="22"/>
          <w:vertAlign w:val="subscript"/>
        </w:rPr>
        <w:t>/data i podpis pracownika UP/</w:t>
      </w:r>
    </w:p>
    <w:p w14:paraId="7E7A4465" w14:textId="77777777" w:rsidR="0066026D" w:rsidRPr="009A6B54" w:rsidRDefault="0066026D" w:rsidP="005703F5">
      <w:pPr>
        <w:spacing w:line="312" w:lineRule="auto"/>
        <w:rPr>
          <w:rFonts w:ascii="Arial" w:hAnsi="Arial" w:cs="Arial"/>
          <w:noProof/>
          <w:sz w:val="22"/>
          <w:szCs w:val="22"/>
        </w:rPr>
      </w:pPr>
    </w:p>
    <w:p w14:paraId="339ECDE7" w14:textId="77777777" w:rsidR="0045513A" w:rsidRPr="009A6B54" w:rsidRDefault="0066026D" w:rsidP="005703F5">
      <w:pPr>
        <w:pStyle w:val="oj-doc-ti"/>
        <w:spacing w:before="0" w:beforeAutospacing="0" w:after="0" w:afterAutospacing="0" w:line="312" w:lineRule="auto"/>
        <w:rPr>
          <w:rFonts w:ascii="Arial" w:hAnsi="Arial" w:cs="Arial"/>
          <w:i/>
          <w:sz w:val="22"/>
          <w:szCs w:val="22"/>
        </w:rPr>
      </w:pPr>
      <w:r w:rsidRPr="009A6B54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9A6B54">
        <w:rPr>
          <w:rFonts w:ascii="Arial" w:hAnsi="Arial" w:cs="Arial"/>
          <w:sz w:val="22"/>
          <w:szCs w:val="22"/>
        </w:rPr>
        <w:t xml:space="preserve">art.  5l zawarty w Rozporządzeniu Rady (UE) </w:t>
      </w:r>
      <w:r w:rsidR="00CC4DC8" w:rsidRPr="009A6B54">
        <w:rPr>
          <w:rFonts w:ascii="Arial" w:hAnsi="Arial" w:cs="Arial"/>
          <w:sz w:val="22"/>
          <w:szCs w:val="22"/>
        </w:rPr>
        <w:t>2022/576 z dnia 8 kwietnia 2022</w:t>
      </w:r>
      <w:r w:rsidRPr="009A6B54">
        <w:rPr>
          <w:rFonts w:ascii="Arial" w:hAnsi="Arial" w:cs="Arial"/>
          <w:sz w:val="22"/>
          <w:szCs w:val="22"/>
        </w:rPr>
        <w:t xml:space="preserve">r. w sprawie zmiany rozporządzenia (UE) nr 833/2014 dotyczącego środków ograniczających w związku z działaniami Rosji destabilizującymi sytuację na Ukrainie </w:t>
      </w:r>
      <w:r w:rsidR="008A30D5" w:rsidRPr="009A6B54">
        <w:rPr>
          <w:rFonts w:ascii="Arial" w:hAnsi="Arial" w:cs="Arial"/>
          <w:b/>
          <w:sz w:val="22"/>
          <w:szCs w:val="22"/>
        </w:rPr>
        <w:t>„</w:t>
      </w:r>
      <w:r w:rsidRPr="009A6B54">
        <w:rPr>
          <w:rFonts w:ascii="Arial" w:hAnsi="Arial" w:cs="Arial"/>
          <w:b/>
          <w:sz w:val="22"/>
          <w:szCs w:val="22"/>
        </w:rPr>
        <w:t xml:space="preserve">zakazuje się udzielania bezpośredniego lub pośredniego wsparcia, </w:t>
      </w:r>
      <w:r w:rsidRPr="009A6B54">
        <w:rPr>
          <w:rFonts w:ascii="Arial" w:hAnsi="Arial" w:cs="Arial"/>
          <w:sz w:val="22"/>
          <w:szCs w:val="22"/>
        </w:rPr>
        <w:t xml:space="preserve">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9A6B54">
        <w:rPr>
          <w:rFonts w:ascii="Arial" w:hAnsi="Arial" w:cs="Arial"/>
          <w:sz w:val="22"/>
          <w:szCs w:val="22"/>
        </w:rPr>
        <w:t>Euratom</w:t>
      </w:r>
      <w:proofErr w:type="spellEnd"/>
      <w:r w:rsidRPr="009A6B54">
        <w:rPr>
          <w:rFonts w:ascii="Arial" w:hAnsi="Arial" w:cs="Arial"/>
          <w:sz w:val="22"/>
          <w:szCs w:val="22"/>
        </w:rPr>
        <w:t>) 2018/1046, na rzecz jakichkolwiek osób prawnych, podmiotów lub organów z siedzibą w Rosji, które w ponad 50 % są własnością publiczną lub są pod kontrolą publiczną”.</w:t>
      </w:r>
    </w:p>
    <w:sectPr w:rsidR="0045513A" w:rsidRPr="009A6B54" w:rsidSect="00F60C41">
      <w:footerReference w:type="even" r:id="rId11"/>
      <w:footerReference w:type="default" r:id="rId12"/>
      <w:pgSz w:w="11906" w:h="16838" w:code="9"/>
      <w:pgMar w:top="851" w:right="851" w:bottom="851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85F45" w14:textId="77777777" w:rsidR="0045513A" w:rsidRDefault="0045513A">
      <w:r>
        <w:separator/>
      </w:r>
    </w:p>
  </w:endnote>
  <w:endnote w:type="continuationSeparator" w:id="0">
    <w:p w14:paraId="39DBF218" w14:textId="77777777" w:rsidR="0045513A" w:rsidRDefault="0045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6C57" w14:textId="77777777" w:rsidR="0045513A" w:rsidRDefault="00E92B9C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1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C825D0" w14:textId="77777777" w:rsidR="0045513A" w:rsidRDefault="0045513A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9029" w14:textId="77777777" w:rsidR="0045513A" w:rsidRDefault="00E92B9C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1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95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3F669EF" w14:textId="6FA1366D" w:rsidR="0045513A" w:rsidRPr="006B4742" w:rsidRDefault="008C527A" w:rsidP="00AC052D">
    <w:pPr>
      <w:ind w:right="36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Urząd Pracy m.</w:t>
    </w:r>
    <w:r w:rsidR="0045513A">
      <w:rPr>
        <w:rFonts w:ascii="Verdana" w:hAnsi="Verdana"/>
        <w:sz w:val="16"/>
        <w:szCs w:val="16"/>
      </w:rPr>
      <w:t xml:space="preserve">st. Warszawy – </w:t>
    </w:r>
    <w:r w:rsidR="00094957">
      <w:rPr>
        <w:rFonts w:ascii="Verdana" w:hAnsi="Verdana"/>
        <w:sz w:val="16"/>
        <w:szCs w:val="16"/>
      </w:rPr>
      <w:t>18.07.</w:t>
    </w:r>
    <w:r w:rsidR="0045513A">
      <w:rPr>
        <w:rFonts w:ascii="Verdana" w:hAnsi="Verdana"/>
        <w:sz w:val="16"/>
        <w:szCs w:val="16"/>
      </w:rPr>
      <w:t>20</w:t>
    </w:r>
    <w:r w:rsidR="00A4653A">
      <w:rPr>
        <w:rFonts w:ascii="Verdana" w:hAnsi="Verdana"/>
        <w:sz w:val="16"/>
        <w:szCs w:val="16"/>
      </w:rPr>
      <w:t>24</w:t>
    </w:r>
    <w:r w:rsidR="0045513A" w:rsidRPr="006B4742">
      <w:rPr>
        <w:rFonts w:ascii="Verdana" w:hAnsi="Verdana"/>
        <w:sz w:val="16"/>
        <w:szCs w:val="16"/>
      </w:rPr>
      <w:t xml:space="preserve">r.- Załącznik nr 1 do procedury nr </w:t>
    </w:r>
    <w:proofErr w:type="spellStart"/>
    <w:r w:rsidR="0045513A" w:rsidRPr="006B4742">
      <w:rPr>
        <w:rFonts w:ascii="Verdana" w:hAnsi="Verdana"/>
        <w:sz w:val="16"/>
        <w:szCs w:val="16"/>
      </w:rPr>
      <w:t>ewid</w:t>
    </w:r>
    <w:proofErr w:type="spellEnd"/>
    <w:r w:rsidR="0045513A" w:rsidRPr="006B4742">
      <w:rPr>
        <w:rFonts w:ascii="Verdana" w:hAnsi="Verdana"/>
        <w:sz w:val="16"/>
        <w:szCs w:val="16"/>
      </w:rPr>
      <w:t>: P – 7.07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0B5C5" w14:textId="77777777" w:rsidR="0045513A" w:rsidRDefault="0045513A">
      <w:r>
        <w:separator/>
      </w:r>
    </w:p>
  </w:footnote>
  <w:footnote w:type="continuationSeparator" w:id="0">
    <w:p w14:paraId="34641C34" w14:textId="77777777" w:rsidR="0045513A" w:rsidRDefault="0045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>
    <w:nsid w:val="0F770CA5"/>
    <w:multiLevelType w:val="hybridMultilevel"/>
    <w:tmpl w:val="D9FE8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829AC"/>
    <w:multiLevelType w:val="multilevel"/>
    <w:tmpl w:val="E312C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EC64A0B"/>
    <w:multiLevelType w:val="multilevel"/>
    <w:tmpl w:val="8FC4F5A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5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46C6BBA"/>
    <w:multiLevelType w:val="multilevel"/>
    <w:tmpl w:val="62245B12"/>
    <w:numStyleLink w:val="WWNum14"/>
  </w:abstractNum>
  <w:abstractNum w:abstractNumId="7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0920B2"/>
    <w:multiLevelType w:val="hybridMultilevel"/>
    <w:tmpl w:val="8EFCFA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46090DCE"/>
    <w:multiLevelType w:val="hybridMultilevel"/>
    <w:tmpl w:val="7DFA3F7C"/>
    <w:lvl w:ilvl="0" w:tplc="F56A6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328CE"/>
    <w:multiLevelType w:val="multilevel"/>
    <w:tmpl w:val="4900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76E04F0"/>
    <w:multiLevelType w:val="multilevel"/>
    <w:tmpl w:val="62245B12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19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462A6C"/>
    <w:multiLevelType w:val="multilevel"/>
    <w:tmpl w:val="A942F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>
    <w:nsid w:val="708F5C44"/>
    <w:multiLevelType w:val="hybridMultilevel"/>
    <w:tmpl w:val="CDA2492A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CCF532D"/>
    <w:multiLevelType w:val="hybridMultilevel"/>
    <w:tmpl w:val="59E87AB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E8A35D6"/>
    <w:multiLevelType w:val="hybridMultilevel"/>
    <w:tmpl w:val="2FA41FAC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22"/>
  </w:num>
  <w:num w:numId="6">
    <w:abstractNumId w:val="23"/>
  </w:num>
  <w:num w:numId="7">
    <w:abstractNumId w:val="1"/>
  </w:num>
  <w:num w:numId="8">
    <w:abstractNumId w:val="11"/>
  </w:num>
  <w:num w:numId="9">
    <w:abstractNumId w:val="31"/>
  </w:num>
  <w:num w:numId="10">
    <w:abstractNumId w:val="25"/>
  </w:num>
  <w:num w:numId="11">
    <w:abstractNumId w:val="19"/>
  </w:num>
  <w:num w:numId="12">
    <w:abstractNumId w:val="27"/>
  </w:num>
  <w:num w:numId="13">
    <w:abstractNumId w:val="26"/>
  </w:num>
  <w:num w:numId="14">
    <w:abstractNumId w:val="21"/>
  </w:num>
  <w:num w:numId="15">
    <w:abstractNumId w:val="10"/>
  </w:num>
  <w:num w:numId="16">
    <w:abstractNumId w:val="14"/>
  </w:num>
  <w:num w:numId="17">
    <w:abstractNumId w:val="20"/>
  </w:num>
  <w:num w:numId="18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/>
          <w:color w:val="auto"/>
          <w:sz w:val="24"/>
          <w:szCs w:val="24"/>
          <w:lang w:eastAsia="ar-SA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0" w:firstLine="0"/>
        </w:pPr>
        <w:rPr>
          <w:rFonts w:cs="Times New Roman" w:hint="default"/>
        </w:rPr>
      </w:lvl>
    </w:lvlOverride>
  </w:num>
  <w:num w:numId="19">
    <w:abstractNumId w:val="9"/>
  </w:num>
  <w:num w:numId="20">
    <w:abstractNumId w:val="20"/>
    <w:lvlOverride w:ilvl="0">
      <w:startOverride w:val="1"/>
    </w:lvlOverride>
  </w:num>
  <w:num w:numId="21">
    <w:abstractNumId w:val="18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/>
          <w:color w:val="auto"/>
          <w:sz w:val="24"/>
          <w:szCs w:val="24"/>
          <w:lang w:eastAsia="ar-SA"/>
        </w:rPr>
      </w:lvl>
    </w:lvlOverride>
  </w:num>
  <w:num w:numId="22">
    <w:abstractNumId w:val="9"/>
    <w:lvlOverride w:ilvl="0">
      <w:startOverride w:val="1"/>
    </w:lvlOverride>
  </w:num>
  <w:num w:numId="23">
    <w:abstractNumId w:val="24"/>
  </w:num>
  <w:num w:numId="24">
    <w:abstractNumId w:val="3"/>
  </w:num>
  <w:num w:numId="25">
    <w:abstractNumId w:val="5"/>
  </w:num>
  <w:num w:numId="26">
    <w:abstractNumId w:val="17"/>
  </w:num>
  <w:num w:numId="27">
    <w:abstractNumId w:val="8"/>
  </w:num>
  <w:num w:numId="28">
    <w:abstractNumId w:val="30"/>
  </w:num>
  <w:num w:numId="29">
    <w:abstractNumId w:val="28"/>
  </w:num>
  <w:num w:numId="30">
    <w:abstractNumId w:val="29"/>
  </w:num>
  <w:num w:numId="31">
    <w:abstractNumId w:val="16"/>
  </w:num>
  <w:num w:numId="32">
    <w:abstractNumId w:val="18"/>
  </w:num>
  <w:num w:numId="33">
    <w:abstractNumId w:val="2"/>
  </w:num>
  <w:num w:numId="34">
    <w:abstractNumId w:val="12"/>
  </w:num>
  <w:num w:numId="35">
    <w:abstractNumId w:val="32"/>
  </w:num>
  <w:num w:numId="36">
    <w:abstractNumId w:val="6"/>
  </w:num>
  <w:num w:numId="37">
    <w:abstractNumId w:val="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4C"/>
    <w:rsid w:val="000135EE"/>
    <w:rsid w:val="00023D50"/>
    <w:rsid w:val="00032827"/>
    <w:rsid w:val="00032FCC"/>
    <w:rsid w:val="000504F8"/>
    <w:rsid w:val="00056B8C"/>
    <w:rsid w:val="00094957"/>
    <w:rsid w:val="000A0098"/>
    <w:rsid w:val="000A70A8"/>
    <w:rsid w:val="000B25DB"/>
    <w:rsid w:val="000B2765"/>
    <w:rsid w:val="000C6A4C"/>
    <w:rsid w:val="000D30A0"/>
    <w:rsid w:val="00100DA8"/>
    <w:rsid w:val="00104012"/>
    <w:rsid w:val="001074EB"/>
    <w:rsid w:val="00120ACB"/>
    <w:rsid w:val="001269CC"/>
    <w:rsid w:val="001432A5"/>
    <w:rsid w:val="001647BA"/>
    <w:rsid w:val="001729C7"/>
    <w:rsid w:val="00194F71"/>
    <w:rsid w:val="001A2CC6"/>
    <w:rsid w:val="001C64DC"/>
    <w:rsid w:val="001C6ECC"/>
    <w:rsid w:val="001F499C"/>
    <w:rsid w:val="0025788C"/>
    <w:rsid w:val="0026773A"/>
    <w:rsid w:val="00283896"/>
    <w:rsid w:val="0029179D"/>
    <w:rsid w:val="00292871"/>
    <w:rsid w:val="002A259A"/>
    <w:rsid w:val="002A3F2D"/>
    <w:rsid w:val="002A6824"/>
    <w:rsid w:val="0032182B"/>
    <w:rsid w:val="003233FC"/>
    <w:rsid w:val="003310FA"/>
    <w:rsid w:val="00352F9B"/>
    <w:rsid w:val="00355AB1"/>
    <w:rsid w:val="0035752E"/>
    <w:rsid w:val="00381C7F"/>
    <w:rsid w:val="003950C5"/>
    <w:rsid w:val="003D4D25"/>
    <w:rsid w:val="00400AC6"/>
    <w:rsid w:val="00401BE9"/>
    <w:rsid w:val="00405340"/>
    <w:rsid w:val="004154A1"/>
    <w:rsid w:val="0045513A"/>
    <w:rsid w:val="004557DC"/>
    <w:rsid w:val="00456B98"/>
    <w:rsid w:val="00464D89"/>
    <w:rsid w:val="00486170"/>
    <w:rsid w:val="00491ABC"/>
    <w:rsid w:val="004A0992"/>
    <w:rsid w:val="004B5849"/>
    <w:rsid w:val="004B749A"/>
    <w:rsid w:val="004D1D3A"/>
    <w:rsid w:val="004E2B93"/>
    <w:rsid w:val="004F07E9"/>
    <w:rsid w:val="004F6146"/>
    <w:rsid w:val="005025B9"/>
    <w:rsid w:val="0051344C"/>
    <w:rsid w:val="0051396E"/>
    <w:rsid w:val="00531044"/>
    <w:rsid w:val="005409D3"/>
    <w:rsid w:val="005540AA"/>
    <w:rsid w:val="005659AB"/>
    <w:rsid w:val="005703F5"/>
    <w:rsid w:val="00573EA7"/>
    <w:rsid w:val="005765A8"/>
    <w:rsid w:val="005848F8"/>
    <w:rsid w:val="005947AD"/>
    <w:rsid w:val="005A692A"/>
    <w:rsid w:val="005C74C6"/>
    <w:rsid w:val="005E017E"/>
    <w:rsid w:val="005E3BE1"/>
    <w:rsid w:val="00601A0B"/>
    <w:rsid w:val="006403F9"/>
    <w:rsid w:val="00641129"/>
    <w:rsid w:val="00654338"/>
    <w:rsid w:val="0066026D"/>
    <w:rsid w:val="00662392"/>
    <w:rsid w:val="006A606F"/>
    <w:rsid w:val="006C69DD"/>
    <w:rsid w:val="006D17F8"/>
    <w:rsid w:val="0070075C"/>
    <w:rsid w:val="00724020"/>
    <w:rsid w:val="00745359"/>
    <w:rsid w:val="007830CE"/>
    <w:rsid w:val="00787CA0"/>
    <w:rsid w:val="007A79C9"/>
    <w:rsid w:val="007C4F5D"/>
    <w:rsid w:val="007F2654"/>
    <w:rsid w:val="00801694"/>
    <w:rsid w:val="00804034"/>
    <w:rsid w:val="00810B37"/>
    <w:rsid w:val="008139F0"/>
    <w:rsid w:val="00817B53"/>
    <w:rsid w:val="0083316D"/>
    <w:rsid w:val="008349F2"/>
    <w:rsid w:val="0084700A"/>
    <w:rsid w:val="0085410E"/>
    <w:rsid w:val="0085498B"/>
    <w:rsid w:val="00873FB5"/>
    <w:rsid w:val="008A30D5"/>
    <w:rsid w:val="008C527A"/>
    <w:rsid w:val="008E215D"/>
    <w:rsid w:val="008E3E26"/>
    <w:rsid w:val="008F539E"/>
    <w:rsid w:val="00966880"/>
    <w:rsid w:val="00983038"/>
    <w:rsid w:val="00997EAC"/>
    <w:rsid w:val="009A6B54"/>
    <w:rsid w:val="009C261E"/>
    <w:rsid w:val="00A205CF"/>
    <w:rsid w:val="00A22DBB"/>
    <w:rsid w:val="00A232AC"/>
    <w:rsid w:val="00A234E1"/>
    <w:rsid w:val="00A264B5"/>
    <w:rsid w:val="00A35360"/>
    <w:rsid w:val="00A4653A"/>
    <w:rsid w:val="00A650DE"/>
    <w:rsid w:val="00A777B1"/>
    <w:rsid w:val="00A91618"/>
    <w:rsid w:val="00A928CA"/>
    <w:rsid w:val="00AA1D76"/>
    <w:rsid w:val="00AC052D"/>
    <w:rsid w:val="00AC19D8"/>
    <w:rsid w:val="00AD1D53"/>
    <w:rsid w:val="00AD544F"/>
    <w:rsid w:val="00AF2CE5"/>
    <w:rsid w:val="00AF432D"/>
    <w:rsid w:val="00B049B9"/>
    <w:rsid w:val="00B07645"/>
    <w:rsid w:val="00BC15F8"/>
    <w:rsid w:val="00BC50CD"/>
    <w:rsid w:val="00BF0639"/>
    <w:rsid w:val="00BF0B79"/>
    <w:rsid w:val="00C039EF"/>
    <w:rsid w:val="00C176C8"/>
    <w:rsid w:val="00CC4DC8"/>
    <w:rsid w:val="00CE4FCC"/>
    <w:rsid w:val="00D1264E"/>
    <w:rsid w:val="00D14282"/>
    <w:rsid w:val="00D1490D"/>
    <w:rsid w:val="00D224FA"/>
    <w:rsid w:val="00D24821"/>
    <w:rsid w:val="00D43097"/>
    <w:rsid w:val="00D6651A"/>
    <w:rsid w:val="00D85968"/>
    <w:rsid w:val="00DB4E4D"/>
    <w:rsid w:val="00DE45A3"/>
    <w:rsid w:val="00DF223B"/>
    <w:rsid w:val="00E73FE9"/>
    <w:rsid w:val="00E856B8"/>
    <w:rsid w:val="00E92348"/>
    <w:rsid w:val="00E92B9C"/>
    <w:rsid w:val="00E96698"/>
    <w:rsid w:val="00EA2DB9"/>
    <w:rsid w:val="00ED03E3"/>
    <w:rsid w:val="00ED11B2"/>
    <w:rsid w:val="00F047C4"/>
    <w:rsid w:val="00F1466A"/>
    <w:rsid w:val="00F2161C"/>
    <w:rsid w:val="00F4595F"/>
    <w:rsid w:val="00F45A29"/>
    <w:rsid w:val="00F57A3D"/>
    <w:rsid w:val="00F60C41"/>
    <w:rsid w:val="00F84CA6"/>
    <w:rsid w:val="00FB5FA6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99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3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32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2A3F2D"/>
    <w:rPr>
      <w:color w:val="0000FF"/>
      <w:u w:val="single"/>
    </w:rPr>
  </w:style>
  <w:style w:type="paragraph" w:customStyle="1" w:styleId="oj-doc-ti">
    <w:name w:val="oj-doc-ti"/>
    <w:basedOn w:val="Normalny"/>
    <w:rsid w:val="0066026D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A232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semiHidden/>
    <w:unhideWhenUsed/>
    <w:rsid w:val="008A30D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32827"/>
    <w:rPr>
      <w:b/>
      <w:bCs/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5E01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0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017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0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0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3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32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2A3F2D"/>
    <w:rPr>
      <w:color w:val="0000FF"/>
      <w:u w:val="single"/>
    </w:rPr>
  </w:style>
  <w:style w:type="paragraph" w:customStyle="1" w:styleId="oj-doc-ti">
    <w:name w:val="oj-doc-ti"/>
    <w:basedOn w:val="Normalny"/>
    <w:rsid w:val="0066026D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A232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semiHidden/>
    <w:unhideWhenUsed/>
    <w:rsid w:val="008A30D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32827"/>
    <w:rPr>
      <w:b/>
      <w:bCs/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5E01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0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017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0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0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062D-4D5B-4111-A817-C94CCF2D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38F8B1CB</Template>
  <TotalTime>134</TotalTime>
  <Pages>8</Pages>
  <Words>2506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i finansowanie prac interwencyjnych</vt:lpstr>
    </vt:vector>
  </TitlesOfParts>
  <Company/>
  <LinksUpToDate>false</LinksUpToDate>
  <CharactersWithSpaces>18166</CharactersWithSpaces>
  <SharedDoc>false</SharedDoc>
  <HLinks>
    <vt:vector size="6" baseType="variant"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i finansowanie prac interwencyjnych</dc:title>
  <dc:creator>a.kwasniewska</dc:creator>
  <cp:lastModifiedBy>Barbara Bryśkiewicz</cp:lastModifiedBy>
  <cp:revision>18</cp:revision>
  <cp:lastPrinted>2024-07-18T08:40:00Z</cp:lastPrinted>
  <dcterms:created xsi:type="dcterms:W3CDTF">2024-07-12T07:39:00Z</dcterms:created>
  <dcterms:modified xsi:type="dcterms:W3CDTF">2024-07-22T05:19:00Z</dcterms:modified>
</cp:coreProperties>
</file>